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3"/>
        <w:gridCol w:w="1536"/>
        <w:gridCol w:w="1087"/>
        <w:gridCol w:w="408"/>
        <w:gridCol w:w="2603"/>
        <w:gridCol w:w="3974"/>
      </w:tblGrid>
      <w:tr w:rsidR="00DF0FF9" w:rsidRPr="007A6194" w14:paraId="7968A35D" w14:textId="77777777" w:rsidTr="001D1714">
        <w:trPr>
          <w:trHeight w:val="3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6DF597B" w14:textId="77777777" w:rsidR="007A6194" w:rsidRPr="003F557B" w:rsidRDefault="007A6194" w:rsidP="00801B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01B39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Data:</w:t>
            </w: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787F2D" w14:textId="77777777" w:rsidR="007A6194" w:rsidRPr="003F557B" w:rsidRDefault="00DB2D6A" w:rsidP="00CB3672">
            <w:pPr>
              <w:ind w:firstLine="72"/>
              <w:rPr>
                <w:rFonts w:ascii="Tahoma" w:hAnsi="Tahoma" w:cs="Tahoma"/>
                <w:sz w:val="18"/>
                <w:szCs w:val="18"/>
              </w:rPr>
            </w:pPr>
            <w:r w:rsidRPr="00DB2D6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B2D6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B2D6A">
              <w:rPr>
                <w:rFonts w:ascii="Tahoma" w:hAnsi="Tahoma" w:cs="Tahoma"/>
                <w:sz w:val="18"/>
                <w:szCs w:val="18"/>
              </w:rPr>
            </w:r>
            <w:r w:rsidRPr="00DB2D6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B2D6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B2D6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B2D6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B2D6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B2D6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B2D6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57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6B3C3BA" w14:textId="77777777" w:rsidR="007A6194" w:rsidRPr="003F557B" w:rsidRDefault="007A6194" w:rsidP="007A61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6194" w:rsidRPr="007A6194" w14:paraId="1B0338D3" w14:textId="77777777" w:rsidTr="001D1714">
        <w:trPr>
          <w:trHeight w:val="47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E501D19" w14:textId="77777777" w:rsidR="007A6194" w:rsidRPr="003F557B" w:rsidRDefault="009A7D79" w:rsidP="00801B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18"/>
                <w:szCs w:val="18"/>
              </w:rPr>
              <w:t>Richiesta:</w:t>
            </w:r>
          </w:p>
        </w:tc>
        <w:tc>
          <w:tcPr>
            <w:tcW w:w="97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791ABB" w14:textId="2739F6F0" w:rsidR="007A6194" w:rsidRPr="00BF3DF6" w:rsidRDefault="007A6194" w:rsidP="009F07E5">
            <w:pPr>
              <w:ind w:firstLine="72"/>
              <w:rPr>
                <w:rFonts w:ascii="Tahoma" w:hAnsi="Tahoma" w:cs="Tahoma"/>
              </w:rPr>
            </w:pPr>
            <w:r w:rsidRPr="00BF3DF6">
              <w:rPr>
                <w:rFonts w:ascii="Tahoma" w:hAnsi="Tahoma" w:cs="Tahoma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20"/>
            <w:r w:rsidRPr="00BF3DF6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F3DF6">
              <w:rPr>
                <w:rFonts w:ascii="Tahoma" w:hAnsi="Tahoma" w:cs="Tahoma"/>
              </w:rPr>
              <w:fldChar w:fldCharType="end"/>
            </w:r>
            <w:bookmarkEnd w:id="0"/>
            <w:r w:rsidRPr="00BF3DF6">
              <w:rPr>
                <w:rFonts w:ascii="Tahoma" w:hAnsi="Tahoma" w:cs="Tahoma"/>
              </w:rPr>
              <w:t xml:space="preserve"> Iscrizione </w:t>
            </w:r>
            <w:r w:rsidR="005D5216">
              <w:rPr>
                <w:rFonts w:ascii="Tahoma" w:hAnsi="Tahoma" w:cs="Tahoma"/>
              </w:rPr>
              <w:t xml:space="preserve">nuovo </w:t>
            </w:r>
            <w:r w:rsidRPr="00BF3DF6">
              <w:rPr>
                <w:rFonts w:ascii="Tahoma" w:hAnsi="Tahoma" w:cs="Tahoma"/>
              </w:rPr>
              <w:t>socio persona fisica o giuridica</w:t>
            </w:r>
            <w:r w:rsidR="00BF3DF6" w:rsidRPr="00BF3DF6">
              <w:rPr>
                <w:rFonts w:ascii="Tahoma" w:hAnsi="Tahoma" w:cs="Tahoma"/>
              </w:rPr>
              <w:t xml:space="preserve">  </w:t>
            </w:r>
            <w:r w:rsidRPr="00BF3DF6">
              <w:rPr>
                <w:rFonts w:ascii="Tahoma" w:hAnsi="Tahoma" w:cs="Tahoma"/>
              </w:rPr>
              <w:t xml:space="preserve">    </w:t>
            </w:r>
            <w:r w:rsidR="00F86B4D" w:rsidRPr="00BF3DF6">
              <w:rPr>
                <w:rFonts w:ascii="Tahoma" w:hAnsi="Tahoma" w:cs="Tahoma"/>
              </w:rPr>
              <w:t xml:space="preserve"> </w:t>
            </w:r>
            <w:r w:rsidRPr="00BF3DF6">
              <w:rPr>
                <w:rFonts w:ascii="Tahoma" w:hAnsi="Tahoma" w:cs="Tahoma"/>
              </w:rPr>
              <w:t xml:space="preserve"> </w:t>
            </w:r>
            <w:r w:rsidRPr="00BF3DF6">
              <w:rPr>
                <w:rFonts w:ascii="Tahoma" w:hAnsi="Tahoma" w:cs="Tahoma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F6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F3DF6">
              <w:rPr>
                <w:rFonts w:ascii="Tahoma" w:hAnsi="Tahoma" w:cs="Tahoma"/>
              </w:rPr>
              <w:fldChar w:fldCharType="end"/>
            </w:r>
            <w:r w:rsidRPr="00BF3DF6">
              <w:rPr>
                <w:rFonts w:ascii="Tahoma" w:hAnsi="Tahoma" w:cs="Tahoma"/>
              </w:rPr>
              <w:t xml:space="preserve"> Rinnovo </w:t>
            </w:r>
            <w:r w:rsidR="00BF3DF6" w:rsidRPr="00BF3DF6">
              <w:rPr>
                <w:rFonts w:ascii="Tahoma" w:hAnsi="Tahoma" w:cs="Tahoma"/>
              </w:rPr>
              <w:t xml:space="preserve">  </w:t>
            </w:r>
            <w:r w:rsidRPr="00BF3DF6">
              <w:rPr>
                <w:rFonts w:ascii="Tahoma" w:hAnsi="Tahoma" w:cs="Tahoma"/>
              </w:rPr>
              <w:t xml:space="preserve"> </w:t>
            </w:r>
            <w:r w:rsidR="00F86B4D" w:rsidRPr="00BF3DF6">
              <w:rPr>
                <w:rFonts w:ascii="Tahoma" w:hAnsi="Tahoma" w:cs="Tahoma"/>
              </w:rPr>
              <w:t xml:space="preserve"> </w:t>
            </w:r>
            <w:r w:rsidRPr="00BF3DF6">
              <w:rPr>
                <w:rFonts w:ascii="Tahoma" w:hAnsi="Tahoma" w:cs="Tahoma"/>
              </w:rPr>
              <w:t xml:space="preserve">   </w:t>
            </w:r>
            <w:r w:rsidRPr="00BF3DF6">
              <w:rPr>
                <w:rFonts w:ascii="Tahoma" w:hAnsi="Tahoma" w:cs="Tahoma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1"/>
            <w:r w:rsidRPr="00BF3DF6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F3DF6">
              <w:rPr>
                <w:rFonts w:ascii="Tahoma" w:hAnsi="Tahoma" w:cs="Tahoma"/>
              </w:rPr>
              <w:fldChar w:fldCharType="end"/>
            </w:r>
            <w:bookmarkEnd w:id="1"/>
            <w:r w:rsidRPr="00BF3DF6">
              <w:rPr>
                <w:rFonts w:ascii="Tahoma" w:hAnsi="Tahoma" w:cs="Tahoma"/>
              </w:rPr>
              <w:t xml:space="preserve"> Comunicazione variazione dati</w:t>
            </w:r>
          </w:p>
        </w:tc>
      </w:tr>
      <w:tr w:rsidR="002722DF" w:rsidRPr="007A6194" w14:paraId="2FC51070" w14:textId="77777777" w:rsidTr="001D1714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5A7B5AA" w14:textId="77777777" w:rsidR="003F557B" w:rsidRDefault="003F557B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F131BE" w14:textId="77777777" w:rsidR="003F557B" w:rsidRDefault="003F557B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0E30F2" w14:textId="77777777" w:rsidR="003F557B" w:rsidRDefault="003F557B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78958D" w14:textId="77777777" w:rsidR="002722DF" w:rsidRPr="003F557B" w:rsidRDefault="002722DF" w:rsidP="00801B39">
            <w:pPr>
              <w:pStyle w:val="Intestazione"/>
              <w:spacing w:before="100" w:beforeAutospacing="1" w:after="100" w:afterAutospacing="1" w:line="18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01B39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Dati:</w:t>
            </w:r>
          </w:p>
          <w:p w14:paraId="7D0DE955" w14:textId="77777777" w:rsidR="00801B39" w:rsidRPr="00BF3DF6" w:rsidRDefault="002722DF" w:rsidP="003F557B">
            <w:pPr>
              <w:pStyle w:val="Intestazione"/>
              <w:spacing w:line="276" w:lineRule="auto"/>
              <w:ind w:right="72"/>
              <w:rPr>
                <w:rFonts w:ascii="Tahoma" w:hAnsi="Tahoma" w:cs="Tahoma"/>
                <w:i/>
                <w:sz w:val="17"/>
                <w:szCs w:val="17"/>
              </w:rPr>
            </w:pPr>
            <w:r w:rsidRPr="00BF3DF6">
              <w:rPr>
                <w:rFonts w:ascii="Tahoma" w:hAnsi="Tahoma" w:cs="Tahoma"/>
                <w:i/>
                <w:sz w:val="17"/>
                <w:szCs w:val="17"/>
              </w:rPr>
              <w:t xml:space="preserve">In caso di </w:t>
            </w:r>
            <w:r w:rsidRPr="00BF3DF6">
              <w:rPr>
                <w:rFonts w:ascii="Tahoma" w:hAnsi="Tahoma" w:cs="Tahoma"/>
                <w:i/>
                <w:sz w:val="17"/>
                <w:szCs w:val="17"/>
                <w:u w:val="single"/>
              </w:rPr>
              <w:t>rinnovo</w:t>
            </w:r>
            <w:r w:rsidRPr="00BF3DF6">
              <w:rPr>
                <w:rFonts w:ascii="Tahoma" w:hAnsi="Tahoma" w:cs="Tahoma"/>
                <w:i/>
                <w:sz w:val="17"/>
                <w:szCs w:val="17"/>
              </w:rPr>
              <w:t xml:space="preserve">, è possibile riportare  </w:t>
            </w:r>
          </w:p>
          <w:p w14:paraId="19BD5B0A" w14:textId="77777777" w:rsidR="00801B39" w:rsidRPr="00BF3DF6" w:rsidRDefault="002722DF" w:rsidP="003F557B">
            <w:pPr>
              <w:pStyle w:val="Intestazione"/>
              <w:spacing w:line="276" w:lineRule="auto"/>
              <w:ind w:right="72"/>
              <w:rPr>
                <w:rFonts w:ascii="Tahoma" w:hAnsi="Tahoma" w:cs="Tahoma"/>
                <w:i/>
                <w:sz w:val="17"/>
                <w:szCs w:val="17"/>
              </w:rPr>
            </w:pPr>
            <w:r w:rsidRPr="00BF3DF6">
              <w:rPr>
                <w:rFonts w:ascii="Tahoma" w:hAnsi="Tahoma" w:cs="Tahoma"/>
                <w:i/>
                <w:sz w:val="17"/>
                <w:szCs w:val="17"/>
              </w:rPr>
              <w:t xml:space="preserve">solo Nome, Cognome e </w:t>
            </w:r>
          </w:p>
          <w:p w14:paraId="105A5D89" w14:textId="77777777" w:rsidR="002722DF" w:rsidRPr="003F557B" w:rsidRDefault="002722DF" w:rsidP="003F557B">
            <w:pPr>
              <w:pStyle w:val="Intestazione"/>
              <w:spacing w:line="276" w:lineRule="auto"/>
              <w:ind w:right="72"/>
              <w:rPr>
                <w:rFonts w:ascii="Tahoma" w:hAnsi="Tahoma" w:cs="Tahoma"/>
                <w:i/>
                <w:sz w:val="16"/>
                <w:szCs w:val="16"/>
              </w:rPr>
            </w:pPr>
            <w:r w:rsidRPr="00BF3DF6">
              <w:rPr>
                <w:rFonts w:ascii="Tahoma" w:hAnsi="Tahoma" w:cs="Tahoma"/>
                <w:i/>
                <w:sz w:val="17"/>
                <w:szCs w:val="17"/>
              </w:rPr>
              <w:t>Luogo-data di nascita</w:t>
            </w: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C30E82" w14:textId="77777777" w:rsidR="002722DF" w:rsidRPr="008F2DAF" w:rsidRDefault="008F2DAF" w:rsidP="008F2DAF">
            <w:pPr>
              <w:ind w:right="-70" w:firstLine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Nome e </w:t>
            </w:r>
            <w:r w:rsidR="002722DF" w:rsidRPr="00BF3DF6">
              <w:rPr>
                <w:rFonts w:ascii="Tahoma" w:hAnsi="Tahoma" w:cs="Tahoma"/>
              </w:rPr>
              <w:t xml:space="preserve">Cognome </w:t>
            </w:r>
            <w:r w:rsidR="002722DF" w:rsidRPr="008F2DAF">
              <w:rPr>
                <w:rFonts w:ascii="Tahoma" w:hAnsi="Tahoma" w:cs="Tahoma"/>
                <w:sz w:val="16"/>
                <w:szCs w:val="16"/>
              </w:rPr>
              <w:t>(</w:t>
            </w:r>
            <w:r w:rsidR="002722DF" w:rsidRPr="008F2DAF">
              <w:rPr>
                <w:rFonts w:ascii="Tahoma" w:hAnsi="Tahoma" w:cs="Tahoma"/>
                <w:i/>
                <w:sz w:val="16"/>
                <w:szCs w:val="16"/>
              </w:rPr>
              <w:t>o Rag. Sociale):</w:t>
            </w:r>
            <w:r w:rsidR="002722DF" w:rsidRPr="008F2DAF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65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1084D7" w14:textId="77777777" w:rsidR="002722DF" w:rsidRPr="003F557B" w:rsidRDefault="002722DF" w:rsidP="002722DF">
            <w:pPr>
              <w:rPr>
                <w:rFonts w:ascii="Tahoma" w:hAnsi="Tahoma" w:cs="Tahoma"/>
                <w:sz w:val="18"/>
                <w:szCs w:val="18"/>
              </w:rPr>
            </w:pPr>
            <w:r w:rsidRPr="003F557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F557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F557B">
              <w:rPr>
                <w:rFonts w:ascii="Tahoma" w:hAnsi="Tahoma" w:cs="Tahoma"/>
                <w:sz w:val="18"/>
                <w:szCs w:val="18"/>
              </w:rPr>
            </w:r>
            <w:r w:rsidRPr="003F557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F557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722DF" w:rsidRPr="007A6194" w14:paraId="6CC84EED" w14:textId="77777777" w:rsidTr="001D1714">
        <w:trPr>
          <w:trHeight w:val="426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614547B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F9CA93" w14:textId="77777777" w:rsidR="002722DF" w:rsidRPr="00BF3DF6" w:rsidRDefault="002722DF" w:rsidP="009F07E5">
            <w:pPr>
              <w:ind w:firstLine="72"/>
              <w:rPr>
                <w:rFonts w:ascii="Tahoma" w:hAnsi="Tahoma" w:cs="Tahoma"/>
              </w:rPr>
            </w:pPr>
            <w:r w:rsidRPr="00BF3DF6">
              <w:rPr>
                <w:rFonts w:ascii="Tahoma" w:hAnsi="Tahoma" w:cs="Tahoma"/>
              </w:rPr>
              <w:t xml:space="preserve">Luogo e data di nascita:  </w:t>
            </w:r>
          </w:p>
        </w:tc>
        <w:tc>
          <w:tcPr>
            <w:tcW w:w="65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DD45B7" w14:textId="77777777" w:rsidR="002722DF" w:rsidRPr="003F557B" w:rsidRDefault="002722DF" w:rsidP="002722DF">
            <w:pPr>
              <w:rPr>
                <w:rFonts w:ascii="Tahoma" w:hAnsi="Tahoma" w:cs="Tahoma"/>
                <w:sz w:val="18"/>
                <w:szCs w:val="18"/>
              </w:rPr>
            </w:pPr>
            <w:r w:rsidRPr="003F557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F557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F557B">
              <w:rPr>
                <w:rFonts w:ascii="Tahoma" w:hAnsi="Tahoma" w:cs="Tahoma"/>
                <w:sz w:val="18"/>
                <w:szCs w:val="18"/>
              </w:rPr>
            </w:r>
            <w:r w:rsidRPr="003F557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F557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722DF" w:rsidRPr="007A6194" w14:paraId="7C1DCCB0" w14:textId="77777777" w:rsidTr="001D1714">
        <w:trPr>
          <w:trHeight w:val="972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B88C4F2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F852A7" w14:textId="77777777" w:rsidR="00BF3DF6" w:rsidRPr="00B9370E" w:rsidRDefault="00CC0632" w:rsidP="00CC0632">
            <w:pPr>
              <w:ind w:firstLine="497"/>
              <w:rPr>
                <w:rFonts w:ascii="Tahoma" w:hAnsi="Tahoma" w:cs="Tahoma"/>
                <w:i/>
                <w:spacing w:val="8"/>
                <w:sz w:val="17"/>
                <w:szCs w:val="17"/>
              </w:rPr>
            </w:pPr>
            <w:r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</w:t>
            </w:r>
            <w:r w:rsidR="00BF3DF6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Compilare </w:t>
            </w:r>
            <w:r w:rsidR="00BF3DF6" w:rsidRPr="00B9370E">
              <w:rPr>
                <w:rFonts w:ascii="Tahoma" w:hAnsi="Tahoma" w:cs="Tahoma"/>
                <w:b/>
                <w:i/>
                <w:spacing w:val="8"/>
                <w:sz w:val="17"/>
                <w:szCs w:val="17"/>
              </w:rPr>
              <w:t>SOLO</w:t>
            </w:r>
            <w:r w:rsidR="00BF3DF6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in caso di iscrizione di persona giuridica od ente.</w:t>
            </w:r>
          </w:p>
          <w:p w14:paraId="5987A93B" w14:textId="5C89DD8D" w:rsidR="009817F7" w:rsidRDefault="001E01C9" w:rsidP="00CC0632">
            <w:pPr>
              <w:ind w:firstLine="72"/>
              <w:jc w:val="center"/>
              <w:rPr>
                <w:rFonts w:ascii="Tahoma" w:hAnsi="Tahoma" w:cs="Tahoma"/>
                <w:i/>
                <w:spacing w:val="8"/>
                <w:sz w:val="17"/>
                <w:szCs w:val="17"/>
              </w:rPr>
            </w:pPr>
            <w:r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 </w:t>
            </w:r>
            <w:proofErr w:type="gramStart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Tipo: </w:t>
            </w:r>
            <w:r w:rsidR="00F86B4D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 </w:t>
            </w:r>
            <w:proofErr w:type="gramEnd"/>
            <w:r w:rsidR="00F86B4D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</w:t>
            </w:r>
            <w:r w:rsidR="009817F7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   </w:t>
            </w:r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4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separate"/>
            </w:r>
            <w:r w:rsidR="002722DF" w:rsidRPr="00B9370E">
              <w:rPr>
                <w:rFonts w:ascii="Tahoma" w:hAnsi="Tahoma" w:cs="Tahoma"/>
                <w:spacing w:val="8"/>
                <w:sz w:val="17"/>
                <w:szCs w:val="17"/>
              </w:rPr>
              <w:fldChar w:fldCharType="end"/>
            </w:r>
            <w:bookmarkEnd w:id="2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Ente Pubblico </w:t>
            </w:r>
            <w:r w:rsidR="00680961">
              <w:rPr>
                <w:rFonts w:ascii="Tahoma" w:hAnsi="Tahoma" w:cs="Tahoma"/>
                <w:i/>
                <w:spacing w:val="8"/>
                <w:sz w:val="17"/>
                <w:szCs w:val="17"/>
              </w:rPr>
              <w:t>-</w:t>
            </w:r>
            <w:r w:rsidR="00F86B4D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 </w:t>
            </w:r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5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separate"/>
            </w:r>
            <w:r w:rsidR="002722DF" w:rsidRPr="00B9370E">
              <w:rPr>
                <w:rFonts w:ascii="Tahoma" w:hAnsi="Tahoma" w:cs="Tahoma"/>
                <w:spacing w:val="8"/>
                <w:sz w:val="17"/>
                <w:szCs w:val="17"/>
              </w:rPr>
              <w:fldChar w:fldCharType="end"/>
            </w:r>
            <w:bookmarkEnd w:id="3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Istituto Scolastico </w:t>
            </w:r>
            <w:r w:rsidR="00680961">
              <w:rPr>
                <w:rFonts w:ascii="Tahoma" w:hAnsi="Tahoma" w:cs="Tahoma"/>
                <w:i/>
                <w:spacing w:val="8"/>
                <w:sz w:val="17"/>
                <w:szCs w:val="17"/>
              </w:rPr>
              <w:t>-</w:t>
            </w:r>
            <w:r w:rsidR="00BF3DF6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</w:t>
            </w:r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</w:t>
            </w:r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6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</w:r>
            <w:r w:rsidR="00000000">
              <w:rPr>
                <w:rFonts w:ascii="Tahoma" w:hAnsi="Tahoma" w:cs="Tahoma"/>
                <w:i/>
                <w:spacing w:val="8"/>
                <w:sz w:val="17"/>
                <w:szCs w:val="17"/>
              </w:rPr>
              <w:fldChar w:fldCharType="separate"/>
            </w:r>
            <w:r w:rsidR="002722DF" w:rsidRPr="00B9370E">
              <w:rPr>
                <w:rFonts w:ascii="Tahoma" w:hAnsi="Tahoma" w:cs="Tahoma"/>
                <w:spacing w:val="8"/>
                <w:sz w:val="17"/>
                <w:szCs w:val="17"/>
              </w:rPr>
              <w:fldChar w:fldCharType="end"/>
            </w:r>
            <w:bookmarkEnd w:id="4"/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Associazione, Comitato, Fondazione</w:t>
            </w:r>
          </w:p>
          <w:p w14:paraId="44743119" w14:textId="77777777" w:rsidR="008F2DAF" w:rsidRPr="00CC0632" w:rsidRDefault="008F2DAF" w:rsidP="00CC0632">
            <w:pPr>
              <w:ind w:firstLine="72"/>
              <w:jc w:val="center"/>
              <w:rPr>
                <w:rFonts w:ascii="Tahoma" w:hAnsi="Tahoma" w:cs="Tahoma"/>
                <w:i/>
                <w:spacing w:val="8"/>
                <w:sz w:val="12"/>
                <w:szCs w:val="12"/>
              </w:rPr>
            </w:pPr>
          </w:p>
          <w:p w14:paraId="388C5ECE" w14:textId="77777777" w:rsidR="002722DF" w:rsidRPr="00424ACF" w:rsidRDefault="001E01C9" w:rsidP="00CC0632">
            <w:pPr>
              <w:jc w:val="center"/>
              <w:rPr>
                <w:rFonts w:ascii="Tahoma" w:hAnsi="Tahoma" w:cs="Tahoma"/>
                <w:i/>
                <w:spacing w:val="8"/>
                <w:sz w:val="17"/>
                <w:szCs w:val="17"/>
                <w:u w:val="single"/>
              </w:rPr>
            </w:pPr>
            <w:r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 </w:t>
            </w:r>
            <w:r w:rsidR="002722DF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 xml:space="preserve">Incaricato dei rapporti con l’Associazione: </w:t>
            </w:r>
            <w:r w:rsidR="00BF3DF6" w:rsidRPr="00B9370E">
              <w:rPr>
                <w:rFonts w:ascii="Tahoma" w:hAnsi="Tahoma" w:cs="Tahoma"/>
                <w:i/>
                <w:spacing w:val="8"/>
                <w:sz w:val="17"/>
                <w:szCs w:val="17"/>
              </w:rPr>
              <w:t>_____________________________________________</w:t>
            </w:r>
          </w:p>
        </w:tc>
      </w:tr>
      <w:tr w:rsidR="002722DF" w:rsidRPr="007A6194" w14:paraId="0331A050" w14:textId="77777777" w:rsidTr="001D1714">
        <w:trPr>
          <w:trHeight w:val="36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1E42838F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BDD618" w14:textId="5BA81472" w:rsidR="002722DF" w:rsidRPr="00BF3DF6" w:rsidRDefault="002722DF" w:rsidP="009F07E5">
            <w:pPr>
              <w:ind w:firstLine="72"/>
              <w:rPr>
                <w:rFonts w:ascii="Tahoma" w:hAnsi="Tahoma" w:cs="Tahoma"/>
                <w:spacing w:val="8"/>
              </w:rPr>
            </w:pPr>
            <w:r w:rsidRPr="00BF3DF6">
              <w:rPr>
                <w:rFonts w:ascii="Tahoma" w:hAnsi="Tahoma" w:cs="Tahoma"/>
                <w:spacing w:val="8"/>
              </w:rPr>
              <w:t>Indirizzo postale</w:t>
            </w:r>
            <w:r w:rsidR="00347C57" w:rsidRPr="00BF3DF6">
              <w:rPr>
                <w:rFonts w:ascii="Tahoma" w:hAnsi="Tahoma" w:cs="Tahoma"/>
                <w:spacing w:val="8"/>
              </w:rPr>
              <w:t>, N° civico</w:t>
            </w:r>
            <w:r w:rsidRPr="00BF3DF6">
              <w:rPr>
                <w:rFonts w:ascii="Tahoma" w:hAnsi="Tahoma" w:cs="Tahoma"/>
                <w:spacing w:val="8"/>
              </w:rPr>
              <w:t xml:space="preserve">:  </w:t>
            </w:r>
          </w:p>
        </w:tc>
        <w:tc>
          <w:tcPr>
            <w:tcW w:w="65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CB4C0F" w14:textId="77777777" w:rsidR="002722DF" w:rsidRPr="00AF6005" w:rsidRDefault="002722DF" w:rsidP="002722DF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</w:p>
        </w:tc>
      </w:tr>
      <w:tr w:rsidR="002722DF" w:rsidRPr="007A6194" w14:paraId="3DA0FF17" w14:textId="77777777" w:rsidTr="001D1714">
        <w:trPr>
          <w:trHeight w:val="422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1DFCDC5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E5B498" w14:textId="641E8C87" w:rsidR="002722DF" w:rsidRPr="00BF3DF6" w:rsidRDefault="002722DF" w:rsidP="009F07E5">
            <w:pPr>
              <w:ind w:firstLine="72"/>
              <w:rPr>
                <w:rFonts w:ascii="Tahoma" w:hAnsi="Tahoma" w:cs="Tahoma"/>
                <w:spacing w:val="8"/>
              </w:rPr>
            </w:pPr>
            <w:r w:rsidRPr="00BF3DF6">
              <w:rPr>
                <w:rFonts w:ascii="Tahoma" w:hAnsi="Tahoma" w:cs="Tahoma"/>
                <w:spacing w:val="8"/>
              </w:rPr>
              <w:t>CAP e Città:</w:t>
            </w:r>
          </w:p>
        </w:tc>
        <w:tc>
          <w:tcPr>
            <w:tcW w:w="65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DF447" w14:textId="77777777" w:rsidR="002722DF" w:rsidRPr="00AF6005" w:rsidRDefault="002722DF" w:rsidP="002722DF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</w:p>
        </w:tc>
      </w:tr>
      <w:tr w:rsidR="002722DF" w:rsidRPr="007A6194" w14:paraId="5E30941C" w14:textId="77777777" w:rsidTr="001D1714">
        <w:trPr>
          <w:trHeight w:val="414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466F124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3DDF79" w14:textId="5A254D2D" w:rsidR="002722DF" w:rsidRPr="00BF3DF6" w:rsidRDefault="00347C57" w:rsidP="00347C57">
            <w:pPr>
              <w:ind w:firstLine="72"/>
              <w:rPr>
                <w:rFonts w:ascii="Tahoma" w:hAnsi="Tahoma" w:cs="Tahoma"/>
                <w:spacing w:val="8"/>
              </w:rPr>
            </w:pPr>
            <w:r w:rsidRPr="00BF3DF6">
              <w:rPr>
                <w:rFonts w:ascii="Tahoma" w:hAnsi="Tahoma" w:cs="Tahoma"/>
                <w:spacing w:val="8"/>
              </w:rPr>
              <w:t xml:space="preserve">Telefono </w:t>
            </w:r>
            <w:r w:rsidR="002722DF" w:rsidRPr="00BF3DF6">
              <w:rPr>
                <w:rFonts w:ascii="Tahoma" w:hAnsi="Tahoma" w:cs="Tahoma"/>
                <w:spacing w:val="8"/>
              </w:rPr>
              <w:t>fisso:</w:t>
            </w:r>
            <w:r w:rsidR="00F40946" w:rsidRPr="00BF3DF6">
              <w:rPr>
                <w:rFonts w:ascii="Tahoma" w:hAnsi="Tahoma" w:cs="Tahoma"/>
                <w:spacing w:val="8"/>
              </w:rPr>
              <w:t xml:space="preserve"> </w:t>
            </w:r>
            <w:r w:rsidR="002722DF" w:rsidRPr="00BF3DF6">
              <w:rPr>
                <w:rFonts w:ascii="Tahoma" w:hAnsi="Tahoma" w:cs="Tahoma"/>
                <w:spacing w:val="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B3064A" w14:textId="2811DD10" w:rsidR="002722DF" w:rsidRPr="00AF6005" w:rsidRDefault="005D5216" w:rsidP="009277F8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lFiss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lFisso"/>
            <w:r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051CDA" w14:textId="78EE2C18" w:rsidR="002722DF" w:rsidRPr="00AF6005" w:rsidRDefault="00347C57" w:rsidP="009F07E5">
            <w:pPr>
              <w:ind w:firstLine="72"/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t>Cellulare</w:t>
            </w:r>
            <w:r w:rsidR="002722DF" w:rsidRPr="00AF6005">
              <w:rPr>
                <w:rFonts w:ascii="Tahoma" w:hAnsi="Tahoma" w:cs="Tahoma"/>
                <w:spacing w:val="8"/>
                <w:sz w:val="18"/>
                <w:szCs w:val="18"/>
              </w:rPr>
              <w:t xml:space="preserve">.: </w:t>
            </w:r>
            <w:r w:rsidR="00F40946" w:rsidRPr="00AF6005">
              <w:rPr>
                <w:rFonts w:ascii="Tahoma" w:hAnsi="Tahoma" w:cs="Tahoma"/>
                <w:spacing w:val="8"/>
                <w:sz w:val="18"/>
                <w:szCs w:val="18"/>
              </w:rPr>
              <w:t xml:space="preserve"> </w: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lMobil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lMobile"/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  <w:bookmarkEnd w:id="6"/>
          </w:p>
        </w:tc>
      </w:tr>
      <w:tr w:rsidR="002722DF" w:rsidRPr="007A6194" w14:paraId="1C6AB99E" w14:textId="77777777" w:rsidTr="001D1714">
        <w:trPr>
          <w:trHeight w:val="42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8AEE9DD" w14:textId="77777777" w:rsidR="002722DF" w:rsidRPr="003F557B" w:rsidRDefault="002722DF" w:rsidP="002722DF">
            <w:pPr>
              <w:pStyle w:val="Intestazione"/>
              <w:spacing w:before="100" w:beforeAutospacing="1" w:after="100" w:afterAutospacing="1"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4E8825" w14:textId="640EA989" w:rsidR="002722DF" w:rsidRPr="00BF3DF6" w:rsidRDefault="002722DF" w:rsidP="009F07E5">
            <w:pPr>
              <w:ind w:firstLine="72"/>
              <w:rPr>
                <w:rFonts w:ascii="Tahoma" w:hAnsi="Tahoma" w:cs="Tahoma"/>
                <w:spacing w:val="8"/>
              </w:rPr>
            </w:pPr>
            <w:r w:rsidRPr="00BF3DF6">
              <w:rPr>
                <w:rFonts w:ascii="Tahoma" w:hAnsi="Tahoma" w:cs="Tahoma"/>
                <w:spacing w:val="8"/>
              </w:rPr>
              <w:t>E-mail (</w:t>
            </w:r>
            <w:r w:rsidRPr="00424ACF">
              <w:rPr>
                <w:rFonts w:ascii="Tahoma" w:hAnsi="Tahoma" w:cs="Tahoma"/>
                <w:spacing w:val="8"/>
                <w:u w:val="single"/>
              </w:rPr>
              <w:t>IN STAMPATELLO</w:t>
            </w:r>
            <w:r w:rsidRPr="00BF3DF6">
              <w:rPr>
                <w:rFonts w:ascii="Tahoma" w:hAnsi="Tahoma" w:cs="Tahoma"/>
                <w:spacing w:val="8"/>
              </w:rPr>
              <w:t xml:space="preserve">):  </w:t>
            </w:r>
          </w:p>
        </w:tc>
        <w:tc>
          <w:tcPr>
            <w:tcW w:w="65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C9CA83" w14:textId="60DE5426" w:rsidR="002722DF" w:rsidRPr="00AF6005" w:rsidRDefault="005D5216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7" w:name="email"/>
            <w:r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  <w:bookmarkEnd w:id="7"/>
          </w:p>
        </w:tc>
      </w:tr>
      <w:tr w:rsidR="00736B35" w:rsidRPr="007A6194" w14:paraId="5D5D0897" w14:textId="77777777" w:rsidTr="001D1714">
        <w:trPr>
          <w:trHeight w:val="813"/>
        </w:trPr>
        <w:tc>
          <w:tcPr>
            <w:tcW w:w="1560" w:type="dxa"/>
            <w:vMerge/>
            <w:tcBorders>
              <w:left w:val="nil"/>
              <w:bottom w:val="nil"/>
              <w:right w:val="single" w:sz="4" w:space="0" w:color="7F7F7F"/>
            </w:tcBorders>
            <w:vAlign w:val="center"/>
          </w:tcPr>
          <w:p w14:paraId="66C08E4D" w14:textId="77777777" w:rsidR="00736B35" w:rsidRPr="003F557B" w:rsidRDefault="00736B35" w:rsidP="007A61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vAlign w:val="center"/>
          </w:tcPr>
          <w:p w14:paraId="7B2AC974" w14:textId="27AD1113" w:rsidR="005D5216" w:rsidRDefault="005D5216" w:rsidP="0067784F">
            <w:pPr>
              <w:rPr>
                <w:rFonts w:ascii="Tahoma" w:hAnsi="Tahoma" w:cs="Tahoma"/>
                <w:spacing w:val="8"/>
              </w:rPr>
            </w:pPr>
            <w:r w:rsidRPr="005D5216">
              <w:rPr>
                <w:rFonts w:ascii="Tahoma" w:hAnsi="Tahoma" w:cs="Tahoma"/>
                <w:spacing w:val="8"/>
              </w:rPr>
              <w:t>Sono interessato ad un coinvolgimento attivo alla vita ed all’organizzazione dell’Associazione</w:t>
            </w:r>
          </w:p>
          <w:p w14:paraId="042011F1" w14:textId="3869D3A0" w:rsidR="00736B35" w:rsidRPr="004B0BDC" w:rsidRDefault="00736B35" w:rsidP="0067784F">
            <w:pPr>
              <w:rPr>
                <w:rFonts w:ascii="Tahoma" w:hAnsi="Tahoma" w:cs="Tahoma"/>
                <w:spacing w:val="8"/>
              </w:rPr>
            </w:pPr>
            <w:r w:rsidRPr="00BF3DF6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17"/>
            <w:r w:rsidRPr="00BF3DF6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BF3DF6">
              <w:rPr>
                <w:rFonts w:ascii="Tahoma" w:hAnsi="Tahoma" w:cs="Tahoma"/>
                <w:spacing w:val="8"/>
              </w:rPr>
              <w:fldChar w:fldCharType="end"/>
            </w:r>
            <w:bookmarkEnd w:id="8"/>
            <w:r w:rsidRPr="00BF3DF6">
              <w:rPr>
                <w:rFonts w:ascii="Tahoma" w:hAnsi="Tahoma" w:cs="Tahoma"/>
                <w:spacing w:val="8"/>
              </w:rPr>
              <w:t xml:space="preserve"> </w:t>
            </w:r>
            <w:r w:rsidR="005D5216">
              <w:rPr>
                <w:rFonts w:ascii="Tahoma" w:hAnsi="Tahoma" w:cs="Tahoma"/>
                <w:spacing w:val="8"/>
              </w:rPr>
              <w:t>NO</w:t>
            </w:r>
            <w:r w:rsidRPr="00BF3DF6">
              <w:rPr>
                <w:rFonts w:ascii="Tahoma" w:hAnsi="Tahoma" w:cs="Tahoma"/>
                <w:spacing w:val="8"/>
              </w:rPr>
              <w:t xml:space="preserve">       </w:t>
            </w:r>
            <w:r w:rsidR="00424ACF">
              <w:rPr>
                <w:rFonts w:ascii="Tahoma" w:hAnsi="Tahoma" w:cs="Tahoma"/>
                <w:spacing w:val="8"/>
              </w:rPr>
              <w:t xml:space="preserve"> </w:t>
            </w:r>
            <w:r w:rsidRPr="00BF3DF6">
              <w:rPr>
                <w:rFonts w:ascii="Tahoma" w:hAnsi="Tahoma" w:cs="Tahoma"/>
                <w:spacing w:val="8"/>
              </w:rPr>
              <w:t xml:space="preserve">   </w:t>
            </w:r>
            <w:r w:rsidRPr="00BF3DF6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ontrollo18"/>
            <w:r w:rsidRPr="00BF3DF6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BF3DF6">
              <w:rPr>
                <w:rFonts w:ascii="Tahoma" w:hAnsi="Tahoma" w:cs="Tahoma"/>
                <w:spacing w:val="8"/>
              </w:rPr>
              <w:fldChar w:fldCharType="end"/>
            </w:r>
            <w:bookmarkEnd w:id="9"/>
            <w:r w:rsidRPr="00BF3DF6">
              <w:rPr>
                <w:rFonts w:ascii="Tahoma" w:hAnsi="Tahoma" w:cs="Tahoma"/>
                <w:spacing w:val="8"/>
              </w:rPr>
              <w:t xml:space="preserve"> </w:t>
            </w:r>
            <w:r w:rsidR="005D5216">
              <w:rPr>
                <w:rFonts w:ascii="Tahoma" w:hAnsi="Tahoma" w:cs="Tahoma"/>
                <w:spacing w:val="8"/>
              </w:rPr>
              <w:t xml:space="preserve">SI, in particolare nell’ambito: </w: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AmbitoOperativo"/>
                  <w:enabled/>
                  <w:calcOnExit w:val="0"/>
                  <w:textInput/>
                </w:ffData>
              </w:fldChar>
            </w:r>
            <w:bookmarkStart w:id="10" w:name="AmbitoOperativo"/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5D5216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  <w:bookmarkEnd w:id="10"/>
            <w:r w:rsidR="00424ACF">
              <w:rPr>
                <w:rFonts w:ascii="Tahoma" w:hAnsi="Tahoma" w:cs="Tahoma"/>
                <w:spacing w:val="8"/>
              </w:rPr>
              <w:t xml:space="preserve"> </w:t>
            </w:r>
            <w:r w:rsidRPr="00BF3DF6">
              <w:rPr>
                <w:rFonts w:ascii="Tahoma" w:hAnsi="Tahoma" w:cs="Tahoma"/>
                <w:spacing w:val="8"/>
              </w:rPr>
              <w:t xml:space="preserve">           </w:t>
            </w:r>
          </w:p>
        </w:tc>
      </w:tr>
      <w:tr w:rsidR="00646CD2" w:rsidRPr="007A6194" w14:paraId="39F72521" w14:textId="77777777" w:rsidTr="00E7104A">
        <w:trPr>
          <w:trHeight w:val="209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51F71FB" w14:textId="77777777" w:rsidR="00646CD2" w:rsidRDefault="00646CD2" w:rsidP="00E143E3">
            <w:pPr>
              <w:jc w:val="both"/>
              <w:rPr>
                <w:rFonts w:ascii="Tahoma" w:hAnsi="Tahoma" w:cs="Tahoma"/>
                <w:b/>
                <w:color w:val="C00000"/>
                <w:sz w:val="18"/>
                <w:szCs w:val="18"/>
              </w:rPr>
            </w:pPr>
            <w:r w:rsidRPr="00801B39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Quota:</w:t>
            </w:r>
          </w:p>
          <w:p w14:paraId="32647DF4" w14:textId="77777777" w:rsidR="001D1714" w:rsidRPr="001D1714" w:rsidRDefault="001D1714" w:rsidP="00E143E3">
            <w:pPr>
              <w:jc w:val="both"/>
              <w:rPr>
                <w:rFonts w:ascii="Tahoma" w:hAnsi="Tahoma" w:cs="Tahoma"/>
                <w:color w:val="C00000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0D653" w14:textId="7D5846C0" w:rsidR="00646CD2" w:rsidRPr="000474CD" w:rsidRDefault="00646CD2" w:rsidP="00E143E3">
            <w:pPr>
              <w:spacing w:line="360" w:lineRule="auto"/>
              <w:rPr>
                <w:rFonts w:ascii="Tahoma" w:hAnsi="Tahoma" w:cs="Tahoma"/>
                <w:spacing w:val="8"/>
              </w:rPr>
            </w:pPr>
            <w:r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CD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0474CD">
              <w:rPr>
                <w:rFonts w:ascii="Tahoma" w:hAnsi="Tahoma" w:cs="Tahoma"/>
                <w:spacing w:val="8"/>
              </w:rPr>
              <w:fldChar w:fldCharType="end"/>
            </w:r>
            <w:r w:rsidRPr="000474CD">
              <w:rPr>
                <w:rFonts w:ascii="Tahoma" w:hAnsi="Tahoma" w:cs="Tahoma"/>
                <w:spacing w:val="8"/>
              </w:rPr>
              <w:t xml:space="preserve">   </w:t>
            </w:r>
            <w:r w:rsidR="00AA3C7B" w:rsidRPr="00AA3C7B">
              <w:rPr>
                <w:rFonts w:ascii="Tahoma" w:hAnsi="Tahoma" w:cs="Tahoma"/>
                <w:spacing w:val="8"/>
              </w:rPr>
              <w:t xml:space="preserve">Iscrizione annuale </w:t>
            </w:r>
            <w:r w:rsidR="00AA3C7B" w:rsidRPr="00434A46">
              <w:rPr>
                <w:rFonts w:ascii="Tahoma" w:hAnsi="Tahoma" w:cs="Tahoma"/>
                <w:b/>
                <w:bCs/>
                <w:spacing w:val="8"/>
              </w:rPr>
              <w:t>individuale</w:t>
            </w:r>
            <w:r w:rsidR="00AA3C7B">
              <w:rPr>
                <w:rFonts w:ascii="Tahoma" w:hAnsi="Tahoma" w:cs="Tahoma"/>
                <w:spacing w:val="8"/>
              </w:rPr>
              <w:t>:</w:t>
            </w:r>
            <w:r w:rsidR="00AA3C7B" w:rsidRPr="00AA3C7B">
              <w:rPr>
                <w:rFonts w:ascii="Tahoma" w:hAnsi="Tahoma" w:cs="Tahoma"/>
                <w:spacing w:val="8"/>
              </w:rPr>
              <w:t xml:space="preserve"> </w:t>
            </w:r>
            <w:r w:rsidR="00AA3C7B" w:rsidRPr="00434A46">
              <w:rPr>
                <w:rFonts w:ascii="Tahoma" w:hAnsi="Tahoma" w:cs="Tahoma"/>
                <w:b/>
                <w:bCs/>
                <w:spacing w:val="8"/>
              </w:rPr>
              <w:t>30 €</w:t>
            </w:r>
          </w:p>
          <w:p w14:paraId="566B2271" w14:textId="544734F4" w:rsidR="00646CD2" w:rsidRPr="000474CD" w:rsidRDefault="00646CD2" w:rsidP="00E143E3">
            <w:pPr>
              <w:spacing w:line="360" w:lineRule="auto"/>
              <w:rPr>
                <w:rFonts w:ascii="Tahoma" w:hAnsi="Tahoma" w:cs="Tahoma"/>
                <w:spacing w:val="8"/>
              </w:rPr>
            </w:pPr>
            <w:r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4CD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0474CD">
              <w:rPr>
                <w:rFonts w:ascii="Tahoma" w:hAnsi="Tahoma" w:cs="Tahoma"/>
                <w:spacing w:val="8"/>
              </w:rPr>
              <w:fldChar w:fldCharType="end"/>
            </w:r>
            <w:r w:rsidRPr="000474CD"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b/>
                <w:bCs/>
                <w:spacing w:val="8"/>
              </w:rPr>
              <w:t xml:space="preserve">  </w:t>
            </w:r>
            <w:r w:rsidR="00434A46" w:rsidRPr="00434A46">
              <w:rPr>
                <w:rFonts w:ascii="Tahoma" w:hAnsi="Tahoma" w:cs="Tahoma"/>
                <w:spacing w:val="8"/>
              </w:rPr>
              <w:t xml:space="preserve">Iscrizione annuale </w:t>
            </w:r>
            <w:r w:rsidR="00434A46" w:rsidRPr="00434A46">
              <w:rPr>
                <w:rFonts w:ascii="Tahoma" w:hAnsi="Tahoma" w:cs="Tahoma"/>
                <w:b/>
                <w:bCs/>
                <w:spacing w:val="8"/>
              </w:rPr>
              <w:t>ridotta</w:t>
            </w:r>
            <w:r w:rsidR="00434A46">
              <w:rPr>
                <w:rFonts w:ascii="Tahoma" w:hAnsi="Tahoma" w:cs="Tahoma"/>
                <w:spacing w:val="8"/>
              </w:rPr>
              <w:t>:</w:t>
            </w:r>
            <w:r w:rsidR="00434A46" w:rsidRPr="00434A46">
              <w:rPr>
                <w:rFonts w:ascii="Tahoma" w:hAnsi="Tahoma" w:cs="Tahoma"/>
                <w:spacing w:val="8"/>
              </w:rPr>
              <w:t xml:space="preserve"> </w:t>
            </w:r>
            <w:r w:rsidR="00434A46" w:rsidRPr="00434A46">
              <w:rPr>
                <w:rFonts w:ascii="Tahoma" w:hAnsi="Tahoma" w:cs="Tahoma"/>
                <w:b/>
                <w:bCs/>
                <w:spacing w:val="8"/>
              </w:rPr>
              <w:t>20</w:t>
            </w:r>
            <w:r w:rsidR="00434A46" w:rsidRPr="00434A46">
              <w:rPr>
                <w:rFonts w:ascii="Tahoma" w:hAnsi="Tahoma" w:cs="Tahoma"/>
                <w:spacing w:val="8"/>
              </w:rPr>
              <w:t xml:space="preserve"> € </w:t>
            </w:r>
            <w:r w:rsidR="00434A46">
              <w:rPr>
                <w:rFonts w:ascii="Tahoma" w:hAnsi="Tahoma" w:cs="Tahoma"/>
                <w:spacing w:val="8"/>
              </w:rPr>
              <w:t xml:space="preserve">- </w:t>
            </w:r>
            <w:r w:rsidR="00434A46" w:rsidRPr="00434A46">
              <w:rPr>
                <w:rFonts w:ascii="Tahoma" w:hAnsi="Tahoma" w:cs="Tahoma"/>
                <w:spacing w:val="8"/>
              </w:rPr>
              <w:t>www.uai.it/sito/quota-di-iscrizione-ridotta-aventi-diritto</w:t>
            </w:r>
          </w:p>
          <w:p w14:paraId="7264D372" w14:textId="1C0B45EC" w:rsidR="00646CD2" w:rsidRPr="00434A46" w:rsidRDefault="00646CD2" w:rsidP="00AA3C7B">
            <w:pPr>
              <w:spacing w:line="360" w:lineRule="auto"/>
              <w:rPr>
                <w:rFonts w:ascii="Tahoma" w:hAnsi="Tahoma" w:cs="Tahoma"/>
                <w:b/>
                <w:bCs/>
                <w:spacing w:val="8"/>
              </w:rPr>
            </w:pPr>
            <w:r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CD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0474CD">
              <w:rPr>
                <w:rFonts w:ascii="Tahoma" w:hAnsi="Tahoma" w:cs="Tahoma"/>
                <w:spacing w:val="8"/>
              </w:rPr>
              <w:fldChar w:fldCharType="end"/>
            </w:r>
            <w:r w:rsidRPr="000474CD"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b/>
                <w:bCs/>
                <w:spacing w:val="8"/>
              </w:rPr>
              <w:t xml:space="preserve">  </w:t>
            </w:r>
            <w:r w:rsidR="00434A46" w:rsidRPr="00434A46">
              <w:rPr>
                <w:rFonts w:ascii="Tahoma" w:hAnsi="Tahoma" w:cs="Tahoma"/>
                <w:spacing w:val="8"/>
              </w:rPr>
              <w:t xml:space="preserve">Iscrizione annuale </w:t>
            </w:r>
            <w:r w:rsidR="00434A46" w:rsidRPr="00434A46">
              <w:rPr>
                <w:rFonts w:ascii="Tahoma" w:hAnsi="Tahoma" w:cs="Tahoma"/>
                <w:b/>
                <w:bCs/>
                <w:spacing w:val="8"/>
              </w:rPr>
              <w:t>ente o associazione</w:t>
            </w:r>
            <w:r w:rsidR="00434A46">
              <w:rPr>
                <w:rFonts w:ascii="Tahoma" w:hAnsi="Tahoma" w:cs="Tahoma"/>
                <w:spacing w:val="8"/>
              </w:rPr>
              <w:t>:</w:t>
            </w:r>
            <w:r w:rsidR="00434A46" w:rsidRPr="00434A46">
              <w:rPr>
                <w:rFonts w:ascii="Tahoma" w:hAnsi="Tahoma" w:cs="Tahoma"/>
                <w:spacing w:val="8"/>
              </w:rPr>
              <w:t xml:space="preserve"> </w:t>
            </w:r>
            <w:r w:rsidR="00434A46" w:rsidRPr="00434A46">
              <w:rPr>
                <w:rFonts w:ascii="Tahoma" w:hAnsi="Tahoma" w:cs="Tahoma"/>
                <w:b/>
                <w:bCs/>
                <w:spacing w:val="8"/>
              </w:rPr>
              <w:t>80 €</w:t>
            </w:r>
          </w:p>
          <w:p w14:paraId="523BBB23" w14:textId="1B7E0F25" w:rsidR="00434A46" w:rsidRPr="00434A46" w:rsidRDefault="00434A46" w:rsidP="00AA3C7B">
            <w:pPr>
              <w:spacing w:line="360" w:lineRule="auto"/>
              <w:rPr>
                <w:rFonts w:ascii="Tahoma" w:hAnsi="Tahoma" w:cs="Tahoma"/>
                <w:b/>
                <w:bCs/>
                <w:spacing w:val="8"/>
              </w:rPr>
            </w:pPr>
            <w:r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CD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0474CD">
              <w:rPr>
                <w:rFonts w:ascii="Tahoma" w:hAnsi="Tahoma" w:cs="Tahoma"/>
                <w:spacing w:val="8"/>
              </w:rPr>
              <w:fldChar w:fldCharType="end"/>
            </w:r>
            <w:r w:rsidRPr="000474CD"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b/>
                <w:bCs/>
                <w:spacing w:val="8"/>
              </w:rPr>
              <w:t xml:space="preserve">  </w:t>
            </w:r>
            <w:r w:rsidRPr="00434A46">
              <w:rPr>
                <w:rFonts w:ascii="Tahoma" w:hAnsi="Tahoma" w:cs="Tahoma"/>
                <w:spacing w:val="8"/>
              </w:rPr>
              <w:t xml:space="preserve">Iscrizione annuale </w:t>
            </w:r>
            <w:r>
              <w:rPr>
                <w:rFonts w:ascii="Tahoma" w:hAnsi="Tahoma" w:cs="Tahoma"/>
                <w:b/>
                <w:bCs/>
                <w:spacing w:val="8"/>
              </w:rPr>
              <w:t>delegazione</w:t>
            </w:r>
            <w:r>
              <w:rPr>
                <w:rFonts w:ascii="Tahoma" w:hAnsi="Tahoma" w:cs="Tahoma"/>
                <w:spacing w:val="8"/>
              </w:rPr>
              <w:t>:</w:t>
            </w:r>
            <w:r w:rsidRPr="00434A46">
              <w:rPr>
                <w:rFonts w:ascii="Tahoma" w:hAnsi="Tahoma" w:cs="Tahoma"/>
                <w:spacing w:val="8"/>
              </w:rPr>
              <w:t xml:space="preserve"> </w:t>
            </w:r>
            <w:r w:rsidRPr="00434A46">
              <w:rPr>
                <w:rFonts w:ascii="Tahoma" w:hAnsi="Tahoma" w:cs="Tahoma"/>
                <w:b/>
                <w:bCs/>
                <w:spacing w:val="8"/>
              </w:rPr>
              <w:t>60 €</w:t>
            </w:r>
          </w:p>
          <w:p w14:paraId="30760052" w14:textId="2A7FB0D7" w:rsidR="00434A46" w:rsidRPr="00434A46" w:rsidRDefault="00434A46" w:rsidP="00434A4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CD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0474CD">
              <w:rPr>
                <w:rFonts w:ascii="Tahoma" w:hAnsi="Tahoma" w:cs="Tahoma"/>
                <w:spacing w:val="8"/>
              </w:rPr>
              <w:fldChar w:fldCharType="end"/>
            </w:r>
            <w:r w:rsidRPr="000474CD">
              <w:rPr>
                <w:rFonts w:ascii="Tahoma" w:hAnsi="Tahoma" w:cs="Tahoma"/>
                <w:spacing w:val="8"/>
              </w:rPr>
              <w:t xml:space="preserve"> </w:t>
            </w:r>
            <w:r w:rsidRPr="000474CD">
              <w:rPr>
                <w:rFonts w:ascii="Tahoma" w:hAnsi="Tahoma" w:cs="Tahoma"/>
                <w:b/>
                <w:bCs/>
                <w:spacing w:val="8"/>
              </w:rPr>
              <w:t xml:space="preserve">  </w:t>
            </w:r>
            <w:r w:rsidRPr="00434A46">
              <w:rPr>
                <w:rFonts w:ascii="Tahoma" w:hAnsi="Tahoma" w:cs="Tahoma"/>
                <w:spacing w:val="8"/>
              </w:rPr>
              <w:t xml:space="preserve">Opzione </w:t>
            </w:r>
            <w:r w:rsidRPr="00434A46">
              <w:rPr>
                <w:rFonts w:ascii="Tahoma" w:hAnsi="Tahoma" w:cs="Tahoma"/>
                <w:b/>
                <w:bCs/>
                <w:spacing w:val="8"/>
              </w:rPr>
              <w:t>cartacea</w:t>
            </w:r>
            <w:r>
              <w:rPr>
                <w:rFonts w:ascii="Tahoma" w:hAnsi="Tahoma" w:cs="Tahoma"/>
                <w:spacing w:val="8"/>
              </w:rPr>
              <w:t xml:space="preserve"> (aggiuntiva alle quote precedenti):</w:t>
            </w:r>
            <w:r w:rsidRPr="00434A46">
              <w:rPr>
                <w:rFonts w:ascii="Tahoma" w:hAnsi="Tahoma" w:cs="Tahoma"/>
                <w:spacing w:val="8"/>
              </w:rPr>
              <w:t xml:space="preserve"> </w:t>
            </w:r>
            <w:r w:rsidRPr="00434A46">
              <w:rPr>
                <w:rFonts w:ascii="Tahoma" w:hAnsi="Tahoma" w:cs="Tahoma"/>
                <w:b/>
                <w:bCs/>
                <w:spacing w:val="8"/>
              </w:rPr>
              <w:t>25 €</w:t>
            </w:r>
          </w:p>
        </w:tc>
      </w:tr>
      <w:tr w:rsidR="00DA0F7D" w:rsidRPr="007A6194" w14:paraId="0E2C5610" w14:textId="77777777" w:rsidTr="00680961">
        <w:trPr>
          <w:trHeight w:val="141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582693" w14:textId="77777777" w:rsidR="00DA0F7D" w:rsidRPr="00DA0F7D" w:rsidRDefault="00DA0F7D" w:rsidP="001D1714">
            <w:pPr>
              <w:ind w:left="-70" w:firstLine="70"/>
              <w:rPr>
                <w:rFonts w:ascii="Tahoma" w:hAnsi="Tahoma" w:cs="Tahoma"/>
                <w:b/>
                <w:color w:val="C00000"/>
                <w:sz w:val="18"/>
                <w:szCs w:val="18"/>
              </w:rPr>
            </w:pPr>
            <w:r w:rsidRPr="00DA0F7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Pagamento</w:t>
            </w:r>
            <w:r w:rsidR="009A7D79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:</w:t>
            </w:r>
          </w:p>
        </w:tc>
        <w:tc>
          <w:tcPr>
            <w:tcW w:w="97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CCA919" w14:textId="1790656F" w:rsidR="00CC0632" w:rsidRPr="00CC0632" w:rsidRDefault="00CC0632" w:rsidP="00CC0632">
            <w:pPr>
              <w:ind w:firstLine="72"/>
              <w:rPr>
                <w:rFonts w:ascii="Tahoma" w:hAnsi="Tahoma" w:cs="Tahoma"/>
                <w:spacing w:val="8"/>
                <w:sz w:val="10"/>
                <w:szCs w:val="10"/>
              </w:rPr>
            </w:pPr>
          </w:p>
          <w:p w14:paraId="377FF9CD" w14:textId="65EB7C49" w:rsidR="00DA0F7D" w:rsidRPr="00BF3DF6" w:rsidRDefault="00DA0F7D" w:rsidP="00BA7ED0">
            <w:pPr>
              <w:spacing w:line="360" w:lineRule="auto"/>
              <w:ind w:firstLine="72"/>
              <w:rPr>
                <w:rFonts w:ascii="Tahoma" w:hAnsi="Tahoma" w:cs="Tahoma"/>
                <w:b/>
                <w:sz w:val="18"/>
                <w:szCs w:val="18"/>
              </w:rPr>
            </w:pPr>
            <w:r w:rsidRPr="00BF3DF6">
              <w:rPr>
                <w:rFonts w:ascii="Tahoma" w:hAnsi="Tahoma" w:cs="Tahoma"/>
                <w:spacing w:val="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F6">
              <w:rPr>
                <w:rFonts w:ascii="Tahoma" w:hAnsi="Tahoma" w:cs="Tahoma"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8"/>
              </w:rPr>
            </w:r>
            <w:r w:rsidR="00000000">
              <w:rPr>
                <w:rFonts w:ascii="Tahoma" w:hAnsi="Tahoma" w:cs="Tahoma"/>
                <w:spacing w:val="8"/>
              </w:rPr>
              <w:fldChar w:fldCharType="separate"/>
            </w:r>
            <w:r w:rsidRPr="00BF3DF6">
              <w:rPr>
                <w:rFonts w:ascii="Tahoma" w:hAnsi="Tahoma" w:cs="Tahoma"/>
                <w:spacing w:val="8"/>
              </w:rPr>
              <w:fldChar w:fldCharType="end"/>
            </w:r>
            <w:r w:rsidRPr="00BF3DF6">
              <w:rPr>
                <w:rFonts w:ascii="Tahoma" w:hAnsi="Tahoma" w:cs="Tahoma"/>
                <w:b/>
                <w:spacing w:val="8"/>
              </w:rPr>
              <w:t xml:space="preserve">  </w:t>
            </w:r>
            <w:r w:rsidRPr="00BF3DF6">
              <w:rPr>
                <w:rFonts w:ascii="Tahoma" w:hAnsi="Tahoma" w:cs="Tahoma"/>
              </w:rPr>
              <w:t xml:space="preserve">contanti, </w:t>
            </w:r>
            <w:r w:rsidRPr="00BF3DF6">
              <w:rPr>
                <w:rFonts w:ascii="Tahoma" w:hAnsi="Tahoma" w:cs="Tahoma"/>
                <w:b/>
              </w:rPr>
              <w:t xml:space="preserve">con ricevuta immediata </w:t>
            </w:r>
            <w:r w:rsidR="00A26CA3">
              <w:rPr>
                <w:rFonts w:ascii="Tahoma" w:hAnsi="Tahoma" w:cs="Tahoma"/>
                <w:sz w:val="18"/>
                <w:szCs w:val="18"/>
              </w:rPr>
              <w:t>(sotto, da compila</w:t>
            </w:r>
            <w:r w:rsidRPr="00BF3DF6">
              <w:rPr>
                <w:rFonts w:ascii="Tahoma" w:hAnsi="Tahoma" w:cs="Tahoma"/>
                <w:sz w:val="18"/>
                <w:szCs w:val="18"/>
              </w:rPr>
              <w:t>re a cura d</w:t>
            </w:r>
            <w:r w:rsidR="00176265">
              <w:rPr>
                <w:rFonts w:ascii="Tahoma" w:hAnsi="Tahoma" w:cs="Tahoma"/>
                <w:sz w:val="18"/>
                <w:szCs w:val="18"/>
              </w:rPr>
              <w:t>i UAI</w:t>
            </w:r>
            <w:r w:rsidRPr="00BF3DF6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5BD672F" w14:textId="648A32B0" w:rsidR="00DA0F7D" w:rsidRPr="00680961" w:rsidRDefault="00DA0F7D" w:rsidP="00680961">
            <w:pPr>
              <w:spacing w:line="360" w:lineRule="auto"/>
              <w:ind w:left="497" w:hanging="425"/>
              <w:rPr>
                <w:rFonts w:ascii="Tahoma" w:hAnsi="Tahoma" w:cs="Tahoma"/>
              </w:rPr>
            </w:pPr>
            <w:r w:rsidRPr="00BF3DF6">
              <w:rPr>
                <w:rFonts w:ascii="Tahoma" w:hAnsi="Tahoma" w:cs="Tahom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F6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F3DF6">
              <w:rPr>
                <w:rFonts w:ascii="Tahoma" w:hAnsi="Tahoma" w:cs="Tahoma"/>
              </w:rPr>
              <w:fldChar w:fldCharType="end"/>
            </w:r>
            <w:r w:rsidRPr="00BF3DF6">
              <w:rPr>
                <w:rFonts w:ascii="Tahoma" w:hAnsi="Tahoma" w:cs="Tahoma"/>
              </w:rPr>
              <w:t xml:space="preserve">  </w:t>
            </w:r>
            <w:r w:rsidR="00CC0632">
              <w:rPr>
                <w:rFonts w:ascii="Tahoma" w:hAnsi="Tahoma" w:cs="Tahoma"/>
              </w:rPr>
              <w:t>bonifico</w:t>
            </w:r>
            <w:r w:rsidR="00680961">
              <w:rPr>
                <w:rFonts w:ascii="Tahoma" w:hAnsi="Tahoma" w:cs="Tahoma"/>
              </w:rPr>
              <w:t>,</w:t>
            </w:r>
            <w:r w:rsidR="00CC0632">
              <w:rPr>
                <w:rFonts w:ascii="Tahoma" w:hAnsi="Tahoma" w:cs="Tahoma"/>
              </w:rPr>
              <w:t xml:space="preserve"> bollettino postale</w:t>
            </w:r>
            <w:r w:rsidR="00176265">
              <w:rPr>
                <w:rFonts w:ascii="Tahoma" w:hAnsi="Tahoma" w:cs="Tahoma"/>
              </w:rPr>
              <w:t xml:space="preserve"> </w:t>
            </w:r>
            <w:r w:rsidR="00680961">
              <w:rPr>
                <w:rFonts w:ascii="Tahoma" w:hAnsi="Tahoma" w:cs="Tahoma"/>
              </w:rPr>
              <w:t xml:space="preserve">o PayPal come da istruzioni su </w:t>
            </w:r>
            <w:proofErr w:type="gramStart"/>
            <w:r w:rsidR="00680961" w:rsidRPr="00680961">
              <w:rPr>
                <w:rFonts w:ascii="Tahoma" w:hAnsi="Tahoma" w:cs="Tahoma"/>
                <w:u w:val="single"/>
              </w:rPr>
              <w:t>www.uai.it/sito/associazione/iscriviti-e-sostienici</w:t>
            </w:r>
            <w:r w:rsidR="00680961">
              <w:rPr>
                <w:rFonts w:ascii="Tahoma" w:hAnsi="Tahoma" w:cs="Tahoma"/>
                <w:u w:val="single"/>
              </w:rPr>
              <w:t xml:space="preserve"> </w:t>
            </w:r>
            <w:r w:rsidR="00680961" w:rsidRPr="00680961">
              <w:rPr>
                <w:rFonts w:ascii="Tahoma" w:hAnsi="Tahoma" w:cs="Tahoma"/>
              </w:rPr>
              <w:t xml:space="preserve"> </w:t>
            </w:r>
            <w:r w:rsidR="00176265"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allegare</w:t>
            </w:r>
            <w:r w:rsidRPr="00BF3DF6">
              <w:rPr>
                <w:rFonts w:ascii="Tahoma" w:hAnsi="Tahoma" w:cs="Tahoma"/>
                <w:b/>
                <w:sz w:val="18"/>
                <w:szCs w:val="18"/>
              </w:rPr>
              <w:t xml:space="preserve"> copia del pagamento</w:t>
            </w:r>
            <w:r w:rsidR="00176265" w:rsidRPr="00176265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7A6194" w:rsidRPr="007A6194" w14:paraId="784C82C2" w14:textId="77777777" w:rsidTr="001D1714">
        <w:trPr>
          <w:trHeight w:val="16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5EE4B13" w14:textId="77777777" w:rsidR="001D1714" w:rsidRDefault="007A6194" w:rsidP="009A7D79">
            <w:pPr>
              <w:jc w:val="both"/>
              <w:rPr>
                <w:rFonts w:ascii="Tahoma" w:hAnsi="Tahoma" w:cs="Tahoma"/>
                <w:b/>
                <w:color w:val="C00000"/>
                <w:sz w:val="18"/>
                <w:szCs w:val="18"/>
              </w:rPr>
            </w:pPr>
            <w:r w:rsidRPr="00801B39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Privacy</w:t>
            </w:r>
            <w:r w:rsidR="001D1714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:</w:t>
            </w:r>
          </w:p>
          <w:p w14:paraId="31C2F8A3" w14:textId="77777777" w:rsidR="007A6194" w:rsidRPr="003F557B" w:rsidRDefault="007A6194" w:rsidP="009A7D7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8080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C94BCD" w14:textId="7E91A2ED" w:rsidR="00C73452" w:rsidRPr="00B9370E" w:rsidRDefault="00CC0632" w:rsidP="00585BC7">
            <w:pPr>
              <w:ind w:left="355" w:right="214" w:hanging="355"/>
              <w:jc w:val="both"/>
              <w:rPr>
                <w:rFonts w:ascii="Tahoma" w:hAnsi="Tahoma" w:cs="Tahoma"/>
                <w:i/>
                <w:spacing w:val="8"/>
              </w:rPr>
            </w:pPr>
            <w:r>
              <w:rPr>
                <w:rFonts w:ascii="Tahoma" w:hAnsi="Tahoma" w:cs="Tahoma"/>
                <w:i/>
                <w:spacing w:val="8"/>
              </w:rPr>
              <w:t xml:space="preserve"> </w:t>
            </w:r>
            <w:r w:rsidR="00B9370E" w:rsidRPr="00B9370E">
              <w:rPr>
                <w:rFonts w:ascii="Tahoma" w:hAnsi="Tahoma" w:cs="Tahoma"/>
                <w:i/>
                <w:spacing w:val="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70E" w:rsidRPr="00B9370E">
              <w:rPr>
                <w:rFonts w:ascii="Tahoma" w:hAnsi="Tahoma" w:cs="Tahoma"/>
                <w:i/>
                <w:spacing w:val="8"/>
              </w:rPr>
              <w:instrText xml:space="preserve"> FORMCHECKBOX </w:instrText>
            </w:r>
            <w:r w:rsidR="00000000">
              <w:rPr>
                <w:rFonts w:ascii="Tahoma" w:hAnsi="Tahoma" w:cs="Tahoma"/>
                <w:i/>
                <w:spacing w:val="8"/>
              </w:rPr>
            </w:r>
            <w:r w:rsidR="00000000">
              <w:rPr>
                <w:rFonts w:ascii="Tahoma" w:hAnsi="Tahoma" w:cs="Tahoma"/>
                <w:i/>
                <w:spacing w:val="8"/>
              </w:rPr>
              <w:fldChar w:fldCharType="separate"/>
            </w:r>
            <w:r w:rsidR="00B9370E" w:rsidRPr="00B9370E">
              <w:rPr>
                <w:rFonts w:ascii="Tahoma" w:hAnsi="Tahoma" w:cs="Tahoma"/>
                <w:i/>
                <w:spacing w:val="8"/>
              </w:rPr>
              <w:fldChar w:fldCharType="end"/>
            </w:r>
            <w:r w:rsidR="00B9370E" w:rsidRPr="00B9370E">
              <w:rPr>
                <w:rFonts w:ascii="Tahoma" w:hAnsi="Tahoma" w:cs="Tahoma"/>
                <w:i/>
                <w:spacing w:val="8"/>
              </w:rPr>
              <w:t xml:space="preserve"> </w:t>
            </w:r>
            <w:r w:rsidR="00B9370E" w:rsidRPr="00762100">
              <w:rPr>
                <w:rFonts w:ascii="Tahoma" w:hAnsi="Tahoma" w:cs="Tahoma"/>
                <w:i/>
                <w:spacing w:val="8"/>
                <w:sz w:val="18"/>
                <w:szCs w:val="18"/>
              </w:rPr>
              <w:t xml:space="preserve">Dichiaro di prestare il consenso/autorizzazione al TRATTAMENTO DEI DATI PERSONALI ai sensi del </w:t>
            </w:r>
            <w:r w:rsidR="00B9370E" w:rsidRPr="00762100">
              <w:rPr>
                <w:rFonts w:ascii="Tahoma" w:hAnsi="Tahoma" w:cs="Tahoma"/>
                <w:i/>
                <w:iCs/>
                <w:spacing w:val="8"/>
                <w:sz w:val="18"/>
                <w:szCs w:val="18"/>
              </w:rPr>
              <w:t xml:space="preserve">General Data Protection Regulation (GDPR) UE n. 2016/679. </w:t>
            </w:r>
            <w:r w:rsidR="00B9370E" w:rsidRPr="00762100">
              <w:rPr>
                <w:rFonts w:ascii="Tahoma" w:hAnsi="Tahoma" w:cs="Tahoma"/>
                <w:i/>
                <w:spacing w:val="8"/>
                <w:sz w:val="18"/>
                <w:szCs w:val="18"/>
              </w:rPr>
              <w:t>Il consenso è prestato o autorizzato dal titolare della responsabilità genitoriale se il minore ha un’età inferiore dei 16 anni, ai s</w:t>
            </w:r>
            <w:r w:rsidR="004B0BDC" w:rsidRPr="00762100">
              <w:rPr>
                <w:rFonts w:ascii="Tahoma" w:hAnsi="Tahoma" w:cs="Tahoma"/>
                <w:i/>
                <w:spacing w:val="8"/>
                <w:sz w:val="18"/>
                <w:szCs w:val="18"/>
              </w:rPr>
              <w:t>ensi dell’art.8 c.</w:t>
            </w:r>
            <w:r w:rsidR="00B9370E" w:rsidRPr="00762100">
              <w:rPr>
                <w:rFonts w:ascii="Tahoma" w:hAnsi="Tahoma" w:cs="Tahoma"/>
                <w:i/>
                <w:spacing w:val="8"/>
                <w:sz w:val="18"/>
                <w:szCs w:val="18"/>
              </w:rPr>
              <w:t>1 del GDPR.</w:t>
            </w:r>
          </w:p>
          <w:p w14:paraId="086DAF00" w14:textId="5FCDE7BE" w:rsidR="00C73452" w:rsidRPr="00CC0632" w:rsidRDefault="00C73452" w:rsidP="00B9370E">
            <w:pPr>
              <w:ind w:firstLine="72"/>
              <w:rPr>
                <w:rFonts w:ascii="Tahoma" w:hAnsi="Tahoma" w:cs="Tahoma"/>
                <w:spacing w:val="8"/>
                <w:sz w:val="10"/>
                <w:szCs w:val="10"/>
              </w:rPr>
            </w:pPr>
          </w:p>
          <w:p w14:paraId="72DF36F6" w14:textId="736D4A4A" w:rsidR="007A6194" w:rsidRPr="004E4B61" w:rsidRDefault="00C73452" w:rsidP="0095568D">
            <w:pPr>
              <w:ind w:firstLine="72"/>
              <w:rPr>
                <w:rFonts w:ascii="Tahoma" w:hAnsi="Tahoma" w:cs="Tahoma"/>
                <w:i/>
                <w:spacing w:val="8"/>
                <w:sz w:val="16"/>
                <w:szCs w:val="16"/>
              </w:rPr>
            </w:pPr>
            <w:proofErr w:type="gramStart"/>
            <w:r w:rsidRPr="00BF3DF6">
              <w:rPr>
                <w:rFonts w:ascii="Tahoma" w:hAnsi="Tahoma" w:cs="Tahoma"/>
                <w:spacing w:val="8"/>
              </w:rPr>
              <w:t>Firmato</w:t>
            </w:r>
            <w:r w:rsidR="005B1ECB">
              <w:rPr>
                <w:rFonts w:ascii="Tahoma" w:hAnsi="Tahoma" w:cs="Tahoma"/>
                <w:spacing w:val="8"/>
                <w:sz w:val="18"/>
                <w:szCs w:val="18"/>
              </w:rPr>
              <w:t xml:space="preserve"> </w:t>
            </w:r>
            <w:r w:rsidRPr="00AF6005">
              <w:rPr>
                <w:rFonts w:ascii="Tahoma" w:hAnsi="Tahoma" w:cs="Tahoma"/>
                <w:spacing w:val="8"/>
                <w:sz w:val="18"/>
                <w:szCs w:val="18"/>
              </w:rPr>
              <w:t xml:space="preserve"> </w:t>
            </w:r>
            <w:r w:rsidRPr="00CB3D47">
              <w:rPr>
                <w:rFonts w:ascii="Tahoma" w:hAnsi="Tahoma" w:cs="Tahoma"/>
                <w:spacing w:val="8"/>
                <w:sz w:val="16"/>
                <w:szCs w:val="16"/>
              </w:rPr>
              <w:t>_</w:t>
            </w:r>
            <w:proofErr w:type="gramEnd"/>
            <w:r w:rsidRPr="00CB3D47">
              <w:rPr>
                <w:rFonts w:ascii="Tahoma" w:hAnsi="Tahoma" w:cs="Tahoma"/>
                <w:spacing w:val="8"/>
                <w:sz w:val="16"/>
                <w:szCs w:val="16"/>
              </w:rPr>
              <w:t>_</w:t>
            </w:r>
            <w:r w:rsidR="00736B35" w:rsidRPr="00CB3D47">
              <w:rPr>
                <w:rFonts w:ascii="Tahoma" w:hAnsi="Tahoma" w:cs="Tahoma"/>
                <w:spacing w:val="8"/>
                <w:sz w:val="16"/>
                <w:szCs w:val="16"/>
              </w:rPr>
              <w:t>_</w:t>
            </w:r>
            <w:r w:rsidRPr="00CB3D47">
              <w:rPr>
                <w:rFonts w:ascii="Tahoma" w:hAnsi="Tahoma" w:cs="Tahoma"/>
                <w:spacing w:val="8"/>
                <w:sz w:val="16"/>
                <w:szCs w:val="16"/>
              </w:rPr>
              <w:t>__________</w:t>
            </w:r>
            <w:r w:rsidR="00B9370E" w:rsidRPr="00CB3D47">
              <w:rPr>
                <w:rFonts w:ascii="Tahoma" w:hAnsi="Tahoma" w:cs="Tahoma"/>
                <w:spacing w:val="8"/>
                <w:sz w:val="16"/>
                <w:szCs w:val="16"/>
              </w:rPr>
              <w:t>___</w:t>
            </w:r>
            <w:r w:rsidR="00736B35" w:rsidRPr="00CB3D47">
              <w:rPr>
                <w:rFonts w:ascii="Tahoma" w:hAnsi="Tahoma" w:cs="Tahoma"/>
                <w:spacing w:val="8"/>
                <w:sz w:val="16"/>
                <w:szCs w:val="16"/>
              </w:rPr>
              <w:t>________________</w:t>
            </w:r>
            <w:r w:rsidR="00CB3D47">
              <w:rPr>
                <w:rFonts w:ascii="Tahoma" w:hAnsi="Tahoma" w:cs="Tahoma"/>
                <w:spacing w:val="8"/>
                <w:sz w:val="16"/>
                <w:szCs w:val="16"/>
              </w:rPr>
              <w:t>____</w:t>
            </w:r>
            <w:r w:rsidR="00213D34" w:rsidRPr="00CB3D47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="00736B35" w:rsidRPr="00CB3D47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Pr="00CB3D47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 xml:space="preserve"> </w:t>
            </w:r>
            <w:r w:rsidR="00CB3D47"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>(</w:t>
            </w:r>
            <w:r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>Nel caso di person</w:t>
            </w:r>
            <w:r w:rsidR="005B1ECB"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 xml:space="preserve">e giuridiche </w:t>
            </w:r>
            <w:r w:rsidR="00213D34"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 xml:space="preserve">la </w:t>
            </w:r>
            <w:r w:rsidR="005B1ECB"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 xml:space="preserve">firma </w:t>
            </w:r>
            <w:r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>rappresentate legale</w:t>
            </w:r>
            <w:r w:rsidR="00CB3D47" w:rsidRPr="00CB3D47">
              <w:rPr>
                <w:rFonts w:ascii="Tahoma" w:hAnsi="Tahoma" w:cs="Tahoma"/>
                <w:i/>
                <w:spacing w:val="8"/>
                <w:sz w:val="16"/>
                <w:szCs w:val="16"/>
              </w:rPr>
              <w:t>)</w:t>
            </w:r>
          </w:p>
        </w:tc>
      </w:tr>
      <w:tr w:rsidR="00C73452" w:rsidRPr="00E7104A" w14:paraId="75A06C68" w14:textId="77777777" w:rsidTr="001D1714">
        <w:trPr>
          <w:trHeight w:val="819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555F" w14:textId="64F792B1" w:rsidR="00213D34" w:rsidRPr="00213D34" w:rsidRDefault="00213D34" w:rsidP="007A6194">
            <w:pPr>
              <w:rPr>
                <w:rFonts w:ascii="Tahoma" w:hAnsi="Tahoma" w:cs="Tahoma"/>
                <w:b/>
                <w:spacing w:val="26"/>
                <w:sz w:val="8"/>
                <w:szCs w:val="8"/>
                <w:highlight w:val="yellow"/>
              </w:rPr>
            </w:pPr>
          </w:p>
          <w:p w14:paraId="2774F1F5" w14:textId="1E448622" w:rsidR="000474CD" w:rsidRPr="00E7104A" w:rsidRDefault="00E7104A" w:rsidP="00772510">
            <w:pPr>
              <w:shd w:val="clear" w:color="auto" w:fill="FFFF99"/>
              <w:spacing w:line="276" w:lineRule="auto"/>
              <w:jc w:val="center"/>
              <w:rPr>
                <w:rFonts w:ascii="Tahoma" w:hAnsi="Tahoma" w:cs="Tahoma"/>
                <w:i/>
                <w:spacing w:val="26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Consegnare a mano o </w:t>
            </w:r>
            <w:proofErr w:type="spellStart"/>
            <w:r>
              <w:rPr>
                <w:rFonts w:ascii="Tahoma" w:hAnsi="Tahoma" w:cs="Tahoma"/>
                <w:i/>
                <w:spacing w:val="26"/>
                <w:sz w:val="18"/>
                <w:szCs w:val="18"/>
              </w:rPr>
              <w:t>i</w:t>
            </w:r>
            <w:r w:rsidR="000474CD" w:rsidRPr="008F2DAF">
              <w:rPr>
                <w:rFonts w:ascii="Tahoma" w:hAnsi="Tahoma" w:cs="Tahoma"/>
                <w:i/>
                <w:spacing w:val="26"/>
                <w:sz w:val="18"/>
                <w:szCs w:val="18"/>
              </w:rPr>
              <w:t>Inviare</w:t>
            </w:r>
            <w:proofErr w:type="spellEnd"/>
            <w:r w:rsidR="000474CD" w:rsidRPr="008F2DAF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per e-mail</w:t>
            </w:r>
            <w:r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a</w:t>
            </w:r>
            <w:r w:rsidR="000474CD" w:rsidRPr="008F2DAF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E7104A">
              <w:rPr>
                <w:rFonts w:ascii="Tahoma" w:hAnsi="Tahoma" w:cs="Tahoma"/>
                <w:b/>
                <w:i/>
                <w:spacing w:val="26"/>
                <w:sz w:val="18"/>
                <w:szCs w:val="18"/>
                <w:u w:val="single"/>
              </w:rPr>
              <w:t>amministrazione@uai.it</w:t>
            </w:r>
            <w:r w:rsidR="000474CD" w:rsidRPr="00E7104A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</w:p>
          <w:p w14:paraId="4C7312AE" w14:textId="10730983" w:rsidR="00A42412" w:rsidRPr="00E7104A" w:rsidRDefault="00801B39" w:rsidP="00801B39">
            <w:pPr>
              <w:ind w:right="-353" w:hanging="212"/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</w:t>
            </w:r>
            <w:r w:rsidR="00C73452" w:rsidRPr="00801B39">
              <w:rPr>
                <w:rFonts w:ascii="Tahoma" w:hAnsi="Tahoma" w:cs="Tahoma"/>
                <w:b/>
                <w:color w:val="C00000"/>
                <w:spacing w:val="8"/>
                <w:sz w:val="24"/>
                <w:szCs w:val="24"/>
              </w:rPr>
              <w:sym w:font="Wingdings 2" w:char="F025"/>
            </w:r>
            <w:r w:rsidR="00DF0FF9" w:rsidRPr="00E7104A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 xml:space="preserve"> </w:t>
            </w:r>
            <w:r w:rsidR="003F557B" w:rsidRPr="00E7104A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----------</w:t>
            </w:r>
            <w:r w:rsidRPr="00E7104A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-------------------------------</w:t>
            </w:r>
            <w:r w:rsidR="003F557B" w:rsidRPr="00E7104A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-----------------------------------------------------</w:t>
            </w:r>
            <w:r w:rsidR="005B1ECB" w:rsidRPr="00E7104A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---------------------------</w:t>
            </w:r>
            <w:r w:rsidR="00DF0FF9" w:rsidRPr="00801B39">
              <w:rPr>
                <w:rFonts w:ascii="Tahoma" w:hAnsi="Tahoma" w:cs="Tahoma"/>
                <w:b/>
                <w:color w:val="C00000"/>
                <w:spacing w:val="8"/>
                <w:sz w:val="24"/>
                <w:szCs w:val="24"/>
              </w:rPr>
              <w:sym w:font="Wingdings 2" w:char="F025"/>
            </w:r>
            <w:r w:rsidR="00954B66" w:rsidRPr="00801B39">
              <w:rPr>
                <w:rFonts w:ascii="Tahoma" w:hAnsi="Tahoma" w:cs="Tahoma"/>
                <w:b/>
                <w:color w:val="C00000"/>
                <w:spacing w:val="8"/>
                <w:sz w:val="18"/>
                <w:szCs w:val="18"/>
              </w:rPr>
              <w:t>---</w:t>
            </w:r>
          </w:p>
        </w:tc>
      </w:tr>
      <w:tr w:rsidR="00A42412" w:rsidRPr="007A6194" w14:paraId="7DA50963" w14:textId="77777777" w:rsidTr="001D1714">
        <w:trPr>
          <w:trHeight w:val="703"/>
        </w:trPr>
        <w:tc>
          <w:tcPr>
            <w:tcW w:w="17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66BD1C3" w14:textId="77777777" w:rsidR="00A42412" w:rsidRPr="003F557B" w:rsidRDefault="00A42412" w:rsidP="00F177F9">
            <w:pPr>
              <w:ind w:left="72" w:firstLine="72"/>
              <w:rPr>
                <w:rFonts w:ascii="Tahoma" w:hAnsi="Tahoma" w:cs="Tahoma"/>
                <w:b/>
                <w:sz w:val="18"/>
                <w:szCs w:val="18"/>
              </w:rPr>
            </w:pPr>
            <w:r w:rsidRPr="003F557B">
              <w:rPr>
                <w:rFonts w:ascii="Tahoma" w:hAnsi="Tahoma" w:cs="Tahoma"/>
                <w:b/>
                <w:sz w:val="18"/>
                <w:szCs w:val="18"/>
              </w:rPr>
              <w:t>Ricevuta</w:t>
            </w:r>
          </w:p>
          <w:p w14:paraId="115AE29C" w14:textId="77777777" w:rsidR="00A42412" w:rsidRDefault="00A42412" w:rsidP="00F177F9">
            <w:pPr>
              <w:ind w:left="72" w:firstLine="72"/>
              <w:rPr>
                <w:rFonts w:ascii="Tahoma" w:hAnsi="Tahoma" w:cs="Tahoma"/>
                <w:b/>
                <w:sz w:val="18"/>
                <w:szCs w:val="18"/>
              </w:rPr>
            </w:pPr>
            <w:r w:rsidRPr="003F557B">
              <w:rPr>
                <w:rFonts w:ascii="Tahoma" w:hAnsi="Tahoma" w:cs="Tahoma"/>
                <w:b/>
                <w:sz w:val="18"/>
                <w:szCs w:val="18"/>
              </w:rPr>
              <w:t>per il Socio</w:t>
            </w:r>
          </w:p>
          <w:p w14:paraId="66B43A0F" w14:textId="7B39B304" w:rsidR="00801B39" w:rsidRDefault="00801B39" w:rsidP="00F177F9">
            <w:pPr>
              <w:ind w:left="72" w:firstLine="72"/>
              <w:rPr>
                <w:rFonts w:ascii="Tahoma" w:hAnsi="Tahoma" w:cs="Tahoma"/>
                <w:i/>
              </w:rPr>
            </w:pPr>
            <w:r w:rsidRPr="00772510">
              <w:rPr>
                <w:rFonts w:ascii="Tahoma" w:hAnsi="Tahoma" w:cs="Tahoma"/>
                <w:i/>
              </w:rPr>
              <w:t xml:space="preserve">(a cura di </w:t>
            </w:r>
            <w:r w:rsidR="00176265">
              <w:rPr>
                <w:rFonts w:ascii="Tahoma" w:hAnsi="Tahoma" w:cs="Tahoma"/>
                <w:i/>
              </w:rPr>
              <w:t>UAI</w:t>
            </w:r>
            <w:r w:rsidRPr="00772510">
              <w:rPr>
                <w:rFonts w:ascii="Tahoma" w:hAnsi="Tahoma" w:cs="Tahoma"/>
                <w:i/>
              </w:rPr>
              <w:t>)</w:t>
            </w:r>
          </w:p>
          <w:p w14:paraId="2B2444EA" w14:textId="77777777" w:rsidR="00F177F9" w:rsidRPr="00F177F9" w:rsidRDefault="00F177F9" w:rsidP="00F177F9">
            <w:pPr>
              <w:ind w:left="214" w:hanging="1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</w:p>
          <w:p w14:paraId="29749B54" w14:textId="77777777" w:rsidR="00F177F9" w:rsidRPr="00F177F9" w:rsidRDefault="00F177F9" w:rsidP="00F177F9">
            <w:pPr>
              <w:ind w:left="72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F177F9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Da rilasciare solo per pagamento in contanti</w:t>
            </w:r>
          </w:p>
        </w:tc>
        <w:tc>
          <w:tcPr>
            <w:tcW w:w="960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E8FA7C" w14:textId="3D1ACF33" w:rsidR="00176265" w:rsidRDefault="00176265" w:rsidP="0017626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F30A4D" wp14:editId="34B015D8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-22860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114251131" name="Immagine 211425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22535" name="Immagine 12215225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370A7" w14:textId="36084CFE" w:rsidR="00176265" w:rsidRDefault="00176265" w:rsidP="0017626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Unione Astrofili Italiani – Associazione di Promozione Sociale – C.F. </w:t>
            </w:r>
            <w:r w:rsidRPr="00176265">
              <w:rPr>
                <w:rFonts w:ascii="Tahoma" w:hAnsi="Tahoma" w:cs="Tahoma"/>
                <w:sz w:val="14"/>
                <w:szCs w:val="14"/>
              </w:rPr>
              <w:t>00921350252</w:t>
            </w:r>
          </w:p>
          <w:p w14:paraId="0DC59874" w14:textId="62B08091" w:rsidR="00176265" w:rsidRDefault="00176265" w:rsidP="00176265">
            <w:pPr>
              <w:rPr>
                <w:rFonts w:ascii="Tahoma" w:hAnsi="Tahoma" w:cs="Tahoma"/>
                <w:sz w:val="14"/>
                <w:szCs w:val="14"/>
              </w:rPr>
            </w:pPr>
            <w:r w:rsidRPr="00751533">
              <w:rPr>
                <w:rFonts w:ascii="Tahoma" w:hAnsi="Tahoma" w:cs="Tahoma"/>
                <w:sz w:val="14"/>
                <w:szCs w:val="14"/>
              </w:rPr>
              <w:t xml:space="preserve">c/o </w:t>
            </w:r>
            <w:r>
              <w:rPr>
                <w:rFonts w:ascii="Tahoma" w:hAnsi="Tahoma" w:cs="Tahoma"/>
                <w:sz w:val="14"/>
                <w:szCs w:val="14"/>
              </w:rPr>
              <w:t>Osservatorio Astronomico Franco Fuligni – Via Lazio, 14 - 00040 Rocca di Papa (RM)</w:t>
            </w:r>
          </w:p>
          <w:p w14:paraId="70764F30" w14:textId="5E69391E" w:rsidR="00176265" w:rsidRPr="00176265" w:rsidRDefault="00176265" w:rsidP="00176265">
            <w:pPr>
              <w:rPr>
                <w:rFonts w:ascii="Tahoma" w:hAnsi="Tahoma" w:cs="Tahoma"/>
                <w:sz w:val="14"/>
                <w:szCs w:val="14"/>
                <w:lang w:val="fr-FR"/>
              </w:rPr>
            </w:pPr>
            <w:proofErr w:type="gramStart"/>
            <w:r w:rsidRPr="00176265">
              <w:rPr>
                <w:rFonts w:ascii="Tahoma" w:hAnsi="Tahoma" w:cs="Tahoma"/>
                <w:sz w:val="14"/>
                <w:szCs w:val="14"/>
                <w:lang w:val="fr-FR"/>
              </w:rPr>
              <w:t>Email:</w:t>
            </w:r>
            <w:proofErr w:type="gramEnd"/>
            <w:r w:rsidRPr="00176265">
              <w:rPr>
                <w:rFonts w:ascii="Tahoma" w:hAnsi="Tahoma" w:cs="Tahoma"/>
                <w:sz w:val="14"/>
                <w:szCs w:val="14"/>
                <w:lang w:val="fr-FR"/>
              </w:rPr>
              <w:t xml:space="preserve"> amministrazione@uai.it – </w:t>
            </w:r>
            <w:hyperlink r:id="rId8" w:history="1">
              <w:r w:rsidRPr="00176265">
                <w:rPr>
                  <w:rStyle w:val="Collegamentoipertestuale"/>
                  <w:rFonts w:ascii="Tahoma" w:hAnsi="Tahoma" w:cs="Tahoma"/>
                  <w:sz w:val="14"/>
                  <w:szCs w:val="14"/>
                  <w:lang w:val="fr-FR"/>
                </w:rPr>
                <w:t>www.uai.it</w:t>
              </w:r>
            </w:hyperlink>
          </w:p>
          <w:p w14:paraId="7977A294" w14:textId="6789572C" w:rsidR="001A6C37" w:rsidRPr="00AF6005" w:rsidRDefault="001A6C37" w:rsidP="007A6194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</w:p>
        </w:tc>
      </w:tr>
      <w:tr w:rsidR="00A42412" w:rsidRPr="007A6194" w14:paraId="48139E79" w14:textId="77777777" w:rsidTr="001D1714">
        <w:trPr>
          <w:trHeight w:val="346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F662475" w14:textId="77777777" w:rsidR="00A42412" w:rsidRPr="003F557B" w:rsidRDefault="00A42412" w:rsidP="007A619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918255" w14:textId="77777777" w:rsidR="00A42412" w:rsidRPr="00213D34" w:rsidRDefault="00A42412" w:rsidP="00856B1D">
            <w:pPr>
              <w:ind w:firstLine="72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>Ricevuto da:</w:t>
            </w:r>
          </w:p>
        </w:tc>
        <w:tc>
          <w:tcPr>
            <w:tcW w:w="80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41CAF4" w14:textId="77777777" w:rsidR="00A42412" w:rsidRPr="00213D34" w:rsidRDefault="00F921BD" w:rsidP="007A6194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</w:p>
        </w:tc>
      </w:tr>
      <w:tr w:rsidR="00A42412" w:rsidRPr="007A6194" w14:paraId="5EDF2F8D" w14:textId="77777777" w:rsidTr="001D1714">
        <w:trPr>
          <w:trHeight w:val="410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3B36BC3" w14:textId="77777777" w:rsidR="00A42412" w:rsidRPr="003F557B" w:rsidRDefault="00A42412" w:rsidP="007A619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39EF96" w14:textId="77777777" w:rsidR="00A42412" w:rsidRPr="00213D34" w:rsidRDefault="00A42412" w:rsidP="00772510">
            <w:pPr>
              <w:ind w:firstLine="72"/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 xml:space="preserve">Importo </w:t>
            </w:r>
            <w:r w:rsidR="00772510" w:rsidRPr="00772510">
              <w:rPr>
                <w:rFonts w:ascii="Tahoma" w:hAnsi="Tahoma" w:cs="Tahoma"/>
                <w:b/>
                <w:spacing w:val="8"/>
                <w:sz w:val="18"/>
                <w:szCs w:val="18"/>
              </w:rPr>
              <w:t>(€):</w:t>
            </w:r>
          </w:p>
        </w:tc>
        <w:tc>
          <w:tcPr>
            <w:tcW w:w="80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A8F582" w14:textId="77777777" w:rsidR="00A42412" w:rsidRPr="00213D34" w:rsidRDefault="00772510" w:rsidP="007A6194">
            <w:pPr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772510">
              <w:rPr>
                <w:rFonts w:ascii="Tahoma" w:hAnsi="Tahoma" w:cs="Tahoma"/>
                <w:spacing w:val="8"/>
                <w:sz w:val="18"/>
                <w:szCs w:val="18"/>
              </w:rPr>
              <w:t>(</w:t>
            </w:r>
            <w:proofErr w:type="gramStart"/>
            <w:r w:rsidRPr="00772510">
              <w:rPr>
                <w:rFonts w:ascii="Tahoma" w:hAnsi="Tahoma" w:cs="Tahoma"/>
                <w:spacing w:val="8"/>
                <w:sz w:val="18"/>
                <w:szCs w:val="18"/>
              </w:rPr>
              <w:t xml:space="preserve">cifre)  </w:t>
            </w:r>
            <w:r>
              <w:rPr>
                <w:rFonts w:ascii="Tahoma" w:hAnsi="Tahoma" w:cs="Tahoma"/>
                <w:spacing w:val="8"/>
                <w:sz w:val="18"/>
                <w:szCs w:val="18"/>
              </w:rPr>
              <w:t xml:space="preserve"> </w:t>
            </w:r>
            <w:proofErr w:type="gramEnd"/>
            <w:r w:rsidR="00F921BD"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F921BD" w:rsidRPr="00213D34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="00F921BD" w:rsidRPr="00213D34">
              <w:rPr>
                <w:rFonts w:ascii="Tahoma" w:hAnsi="Tahoma" w:cs="Tahoma"/>
                <w:spacing w:val="8"/>
                <w:sz w:val="18"/>
                <w:szCs w:val="18"/>
              </w:rPr>
            </w:r>
            <w:r w:rsidR="00F921BD"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F921BD"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</w:p>
        </w:tc>
      </w:tr>
      <w:tr w:rsidR="00A42412" w:rsidRPr="007A6194" w14:paraId="489129B6" w14:textId="77777777" w:rsidTr="001D1714">
        <w:trPr>
          <w:trHeight w:val="302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3301E52" w14:textId="77777777" w:rsidR="00A42412" w:rsidRPr="003F557B" w:rsidRDefault="00A42412" w:rsidP="007A619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0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08116B" w14:textId="510D014D" w:rsidR="00A42412" w:rsidRPr="00213D34" w:rsidRDefault="00A42412" w:rsidP="00856B1D">
            <w:pPr>
              <w:ind w:firstLine="72"/>
              <w:rPr>
                <w:rFonts w:ascii="Tahoma" w:hAnsi="Tahoma" w:cs="Tahoma"/>
                <w:i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 xml:space="preserve">Per: 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t xml:space="preserve">quota </w:t>
            </w:r>
            <w:r w:rsidR="00F34C5E" w:rsidRPr="00213D34">
              <w:rPr>
                <w:rFonts w:ascii="Tahoma" w:hAnsi="Tahoma" w:cs="Tahoma"/>
                <w:spacing w:val="8"/>
                <w:sz w:val="18"/>
                <w:szCs w:val="18"/>
              </w:rPr>
              <w:t xml:space="preserve">sociale 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t>di iscrizione</w:t>
            </w:r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  <w:t xml:space="preserve"> per l’anno </w:t>
            </w:r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Ann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Anno"/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</w:r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176265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176265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176265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176265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176265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  <w:bookmarkEnd w:id="11"/>
          </w:p>
        </w:tc>
      </w:tr>
      <w:tr w:rsidR="00A42412" w:rsidRPr="007A6194" w14:paraId="19D84954" w14:textId="77777777" w:rsidTr="001D1714">
        <w:trPr>
          <w:trHeight w:val="388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3F9FDEB" w14:textId="77777777" w:rsidR="00A42412" w:rsidRPr="003F557B" w:rsidRDefault="00A42412" w:rsidP="007A619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8EC8D6" w14:textId="77777777" w:rsidR="00A42412" w:rsidRPr="00213D34" w:rsidRDefault="00A42412" w:rsidP="00856B1D">
            <w:pPr>
              <w:ind w:firstLine="72"/>
              <w:rPr>
                <w:rFonts w:ascii="Tahoma" w:hAnsi="Tahoma" w:cs="Tahoma"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>Data: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t xml:space="preserve"> 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instrText xml:space="preserve"> FORMTEXT </w:instrTex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separate"/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="0087186C">
              <w:rPr>
                <w:rFonts w:ascii="Tahoma" w:hAnsi="Tahoma" w:cs="Tahoma"/>
                <w:noProof/>
                <w:spacing w:val="8"/>
                <w:sz w:val="18"/>
                <w:szCs w:val="18"/>
              </w:rPr>
              <w:t> </w:t>
            </w:r>
            <w:r w:rsidRPr="00213D34">
              <w:rPr>
                <w:rFonts w:ascii="Tahoma" w:hAnsi="Tahoma" w:cs="Tahoma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6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BB7085" w14:textId="01762F43" w:rsidR="00A42412" w:rsidRPr="00213D34" w:rsidRDefault="00A42412" w:rsidP="007A6194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 xml:space="preserve"> Per </w:t>
            </w:r>
            <w:r w:rsidR="00176265">
              <w:rPr>
                <w:rFonts w:ascii="Tahoma" w:hAnsi="Tahoma" w:cs="Tahoma"/>
                <w:b/>
                <w:spacing w:val="8"/>
                <w:sz w:val="18"/>
                <w:szCs w:val="18"/>
              </w:rPr>
              <w:t>UAI</w:t>
            </w:r>
            <w:r w:rsidRPr="00213D34">
              <w:rPr>
                <w:rFonts w:ascii="Tahoma" w:hAnsi="Tahoma" w:cs="Tahoma"/>
                <w:b/>
                <w:spacing w:val="8"/>
                <w:sz w:val="18"/>
                <w:szCs w:val="18"/>
              </w:rPr>
              <w:t>:</w:t>
            </w:r>
          </w:p>
        </w:tc>
      </w:tr>
    </w:tbl>
    <w:p w14:paraId="1981D909" w14:textId="77777777" w:rsidR="00A5783E" w:rsidRPr="00772510" w:rsidRDefault="00A5783E" w:rsidP="00545699">
      <w:pPr>
        <w:tabs>
          <w:tab w:val="left" w:pos="1793"/>
        </w:tabs>
        <w:rPr>
          <w:sz w:val="4"/>
          <w:szCs w:val="4"/>
        </w:rPr>
      </w:pPr>
    </w:p>
    <w:sectPr w:rsidR="00A5783E" w:rsidRPr="00772510" w:rsidSect="005D5216">
      <w:head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347" w:right="849" w:bottom="0" w:left="993" w:header="37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A00B" w14:textId="77777777" w:rsidR="008C0E29" w:rsidRDefault="008C0E29">
      <w:r>
        <w:separator/>
      </w:r>
    </w:p>
  </w:endnote>
  <w:endnote w:type="continuationSeparator" w:id="0">
    <w:p w14:paraId="4E250D1F" w14:textId="77777777" w:rsidR="008C0E29" w:rsidRDefault="008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9E" w14:textId="77777777" w:rsidR="004214C9" w:rsidRPr="00736B35" w:rsidRDefault="004214C9" w:rsidP="0039186A">
    <w:pPr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7CA" w14:textId="77777777" w:rsidR="008C0E29" w:rsidRDefault="008C0E29">
      <w:r>
        <w:separator/>
      </w:r>
    </w:p>
  </w:footnote>
  <w:footnote w:type="continuationSeparator" w:id="0">
    <w:p w14:paraId="7DEA43A5" w14:textId="77777777" w:rsidR="008C0E29" w:rsidRDefault="008C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64E" w14:textId="77777777" w:rsidR="00193461" w:rsidRDefault="00193461" w:rsidP="00193461">
    <w:pPr>
      <w:pStyle w:val="Intestazione"/>
      <w:tabs>
        <w:tab w:val="left" w:pos="2552"/>
      </w:tabs>
      <w:rPr>
        <w:rFonts w:ascii="Tahoma" w:hAnsi="Tahoma" w:cs="Tahoma"/>
        <w:b/>
        <w:sz w:val="18"/>
        <w:szCs w:val="18"/>
      </w:rPr>
    </w:pPr>
    <w:r>
      <w:tab/>
    </w:r>
  </w:p>
  <w:tbl>
    <w:tblPr>
      <w:tblW w:w="0" w:type="auto"/>
      <w:tblInd w:w="57" w:type="dxa"/>
      <w:tblLayout w:type="fixed"/>
      <w:tblLook w:val="01E0" w:firstRow="1" w:lastRow="1" w:firstColumn="1" w:lastColumn="1" w:noHBand="0" w:noVBand="0"/>
    </w:tblPr>
    <w:tblGrid>
      <w:gridCol w:w="1611"/>
      <w:gridCol w:w="8505"/>
    </w:tblGrid>
    <w:tr w:rsidR="00193461" w:rsidRPr="000958D5" w14:paraId="44BFD45B" w14:textId="77777777" w:rsidTr="000958D5">
      <w:trPr>
        <w:trHeight w:val="210"/>
      </w:trPr>
      <w:tc>
        <w:tcPr>
          <w:tcW w:w="1611" w:type="dxa"/>
          <w:vMerge w:val="restart"/>
        </w:tcPr>
        <w:p w14:paraId="32C2C7D6" w14:textId="043EDF7E" w:rsidR="00193461" w:rsidRPr="000958D5" w:rsidRDefault="00DB6432" w:rsidP="00B72682">
          <w:pPr>
            <w:pStyle w:val="Intestazione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45805A6" wp14:editId="548EC596">
                <wp:extent cx="600075" cy="409575"/>
                <wp:effectExtent l="0" t="0" r="0" b="0"/>
                <wp:docPr id="81887899" name="Immagine 81887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dashed" w:sz="4" w:space="0" w:color="auto"/>
          </w:tcBorders>
          <w:vAlign w:val="bottom"/>
        </w:tcPr>
        <w:p w14:paraId="75792CFD" w14:textId="77777777" w:rsidR="00193461" w:rsidRPr="000958D5" w:rsidRDefault="00193461" w:rsidP="003968EE">
          <w:pPr>
            <w:pStyle w:val="Intestazione"/>
            <w:rPr>
              <w:rFonts w:ascii="Tahoma" w:hAnsi="Tahoma" w:cs="Tahoma"/>
              <w:b/>
              <w:sz w:val="22"/>
              <w:szCs w:val="22"/>
            </w:rPr>
          </w:pPr>
        </w:p>
      </w:tc>
    </w:tr>
    <w:tr w:rsidR="00193461" w:rsidRPr="000958D5" w14:paraId="64661553" w14:textId="77777777" w:rsidTr="000958D5">
      <w:trPr>
        <w:trHeight w:val="359"/>
      </w:trPr>
      <w:tc>
        <w:tcPr>
          <w:tcW w:w="1611" w:type="dxa"/>
          <w:vMerge/>
          <w:tcBorders>
            <w:right w:val="dashed" w:sz="4" w:space="0" w:color="auto"/>
          </w:tcBorders>
        </w:tcPr>
        <w:p w14:paraId="0E427703" w14:textId="77777777" w:rsidR="00193461" w:rsidRPr="000958D5" w:rsidRDefault="00193461" w:rsidP="00B72682">
          <w:pPr>
            <w:pStyle w:val="Intestazione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8505" w:type="dxa"/>
          <w:tcBorders>
            <w:top w:val="dashed" w:sz="4" w:space="0" w:color="auto"/>
            <w:left w:val="dashed" w:sz="4" w:space="0" w:color="auto"/>
          </w:tcBorders>
          <w:shd w:val="clear" w:color="auto" w:fill="auto"/>
        </w:tcPr>
        <w:p w14:paraId="26DC5A4D" w14:textId="77777777" w:rsidR="00193461" w:rsidRPr="000958D5" w:rsidRDefault="00193461" w:rsidP="00B72682">
          <w:pPr>
            <w:pStyle w:val="Intestazione"/>
            <w:rPr>
              <w:rFonts w:ascii="Tahoma" w:hAnsi="Tahoma" w:cs="Tahoma"/>
              <w:b/>
              <w:sz w:val="16"/>
              <w:szCs w:val="16"/>
            </w:rPr>
          </w:pPr>
        </w:p>
        <w:p w14:paraId="6E80F5E4" w14:textId="77777777" w:rsidR="003968EE" w:rsidRPr="000958D5" w:rsidRDefault="003968EE" w:rsidP="000958D5">
          <w:pPr>
            <w:pStyle w:val="Intestazione"/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0958D5">
            <w:rPr>
              <w:rFonts w:ascii="Tahoma" w:hAnsi="Tahoma" w:cs="Tahoma"/>
              <w:i/>
              <w:sz w:val="18"/>
              <w:szCs w:val="18"/>
            </w:rPr>
            <w:t xml:space="preserve">Pag </w:t>
          </w:r>
          <w:r w:rsidRPr="000958D5">
            <w:rPr>
              <w:rStyle w:val="Numeropagina"/>
              <w:rFonts w:ascii="Tahoma" w:hAnsi="Tahoma" w:cs="Tahoma"/>
              <w:i/>
              <w:sz w:val="18"/>
              <w:szCs w:val="18"/>
            </w:rPr>
            <w:fldChar w:fldCharType="begin"/>
          </w:r>
          <w:r w:rsidRPr="000958D5">
            <w:rPr>
              <w:rStyle w:val="Numeropagina"/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Pr="000958D5">
            <w:rPr>
              <w:rStyle w:val="Numeropagina"/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C0632">
            <w:rPr>
              <w:rStyle w:val="Numeropagina"/>
              <w:rFonts w:ascii="Tahoma" w:hAnsi="Tahoma" w:cs="Tahoma"/>
              <w:i/>
              <w:noProof/>
              <w:sz w:val="18"/>
              <w:szCs w:val="18"/>
            </w:rPr>
            <w:t>2</w:t>
          </w:r>
          <w:r w:rsidRPr="000958D5">
            <w:rPr>
              <w:rStyle w:val="Numeropagina"/>
              <w:rFonts w:ascii="Tahoma" w:hAnsi="Tahoma" w:cs="Tahoma"/>
              <w:i/>
              <w:sz w:val="18"/>
              <w:szCs w:val="18"/>
            </w:rPr>
            <w:fldChar w:fldCharType="end"/>
          </w:r>
        </w:p>
      </w:tc>
    </w:tr>
  </w:tbl>
  <w:p w14:paraId="3B4D07C4" w14:textId="77777777" w:rsidR="00193461" w:rsidRDefault="00193461" w:rsidP="00396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601" w:type="dxa"/>
      <w:tblLayout w:type="fixed"/>
      <w:tblLook w:val="01E0" w:firstRow="1" w:lastRow="1" w:firstColumn="1" w:lastColumn="1" w:noHBand="0" w:noVBand="0"/>
    </w:tblPr>
    <w:tblGrid>
      <w:gridCol w:w="1985"/>
      <w:gridCol w:w="9356"/>
    </w:tblGrid>
    <w:tr w:rsidR="007A6194" w:rsidRPr="008E6AFD" w14:paraId="125A965D" w14:textId="77777777" w:rsidTr="005D5216">
      <w:trPr>
        <w:trHeight w:val="1705"/>
      </w:trPr>
      <w:tc>
        <w:tcPr>
          <w:tcW w:w="1985" w:type="dxa"/>
          <w:shd w:val="clear" w:color="auto" w:fill="auto"/>
        </w:tcPr>
        <w:p w14:paraId="2016906D" w14:textId="3999CCBD" w:rsidR="007A6194" w:rsidRPr="000958D5" w:rsidRDefault="005D5216" w:rsidP="0039186A">
          <w:pPr>
            <w:pStyle w:val="Intestazione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4BABD8E" wp14:editId="3A2B607D">
                <wp:simplePos x="0" y="0"/>
                <wp:positionH relativeFrom="column">
                  <wp:posOffset>-592455</wp:posOffset>
                </wp:positionH>
                <wp:positionV relativeFrom="paragraph">
                  <wp:posOffset>47625</wp:posOffset>
                </wp:positionV>
                <wp:extent cx="1000125" cy="1000125"/>
                <wp:effectExtent l="0" t="0" r="9525" b="9525"/>
                <wp:wrapTight wrapText="bothSides">
                  <wp:wrapPolygon edited="0">
                    <wp:start x="0" y="0"/>
                    <wp:lineTo x="0" y="21394"/>
                    <wp:lineTo x="21394" y="21394"/>
                    <wp:lineTo x="21394" y="0"/>
                    <wp:lineTo x="0" y="0"/>
                  </wp:wrapPolygon>
                </wp:wrapTight>
                <wp:docPr id="1183260824" name="Immagine 1183260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522535" name="Immagine 12215225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6" w:type="dxa"/>
          <w:tcBorders>
            <w:left w:val="nil"/>
            <w:bottom w:val="dashed" w:sz="4" w:space="0" w:color="auto"/>
          </w:tcBorders>
        </w:tcPr>
        <w:p w14:paraId="1FE87F0F" w14:textId="77777777" w:rsidR="005D5216" w:rsidRDefault="005D5216" w:rsidP="00213D34">
          <w:pPr>
            <w:spacing w:line="276" w:lineRule="auto"/>
            <w:jc w:val="right"/>
            <w:rPr>
              <w:rFonts w:ascii="Arial" w:hAnsi="Arial" w:cs="Arial"/>
              <w:b/>
              <w:sz w:val="38"/>
              <w:szCs w:val="38"/>
            </w:rPr>
          </w:pPr>
        </w:p>
        <w:p w14:paraId="1CAF67C3" w14:textId="767C76DA" w:rsidR="007A6194" w:rsidRPr="00213D34" w:rsidRDefault="007A6194" w:rsidP="00213D34">
          <w:pPr>
            <w:spacing w:line="276" w:lineRule="auto"/>
            <w:jc w:val="right"/>
            <w:rPr>
              <w:rFonts w:ascii="Arial" w:hAnsi="Arial" w:cs="Arial"/>
              <w:b/>
              <w:sz w:val="38"/>
              <w:szCs w:val="38"/>
            </w:rPr>
          </w:pPr>
          <w:r w:rsidRPr="004348A6">
            <w:rPr>
              <w:rFonts w:ascii="Arial" w:hAnsi="Arial" w:cs="Arial"/>
              <w:b/>
              <w:sz w:val="38"/>
              <w:szCs w:val="38"/>
            </w:rPr>
            <w:sym w:font="Wingdings" w:char="F0E8"/>
          </w:r>
          <w:r w:rsidR="00213D34">
            <w:rPr>
              <w:rFonts w:ascii="Arial" w:hAnsi="Arial" w:cs="Arial"/>
              <w:b/>
              <w:sz w:val="38"/>
              <w:szCs w:val="38"/>
            </w:rPr>
            <w:t xml:space="preserve"> Iscrizione all’Associazione</w:t>
          </w:r>
        </w:p>
        <w:p w14:paraId="102C663B" w14:textId="1A64C430" w:rsidR="007A6194" w:rsidRPr="00213D34" w:rsidRDefault="007A6194" w:rsidP="000958D5">
          <w:pPr>
            <w:jc w:val="right"/>
            <w:rPr>
              <w:rFonts w:ascii="Arial" w:hAnsi="Arial" w:cs="Arial"/>
              <w:bCs/>
              <w:iCs/>
              <w:color w:val="0000FF"/>
              <w:sz w:val="24"/>
              <w:szCs w:val="24"/>
            </w:rPr>
          </w:pPr>
          <w:r w:rsidRPr="00213D34">
            <w:rPr>
              <w:rFonts w:ascii="Arial" w:hAnsi="Arial" w:cs="Arial"/>
              <w:b/>
              <w:color w:val="0000FF"/>
              <w:sz w:val="24"/>
              <w:szCs w:val="24"/>
            </w:rPr>
            <w:t>www.</w:t>
          </w:r>
          <w:r w:rsidR="005D5216">
            <w:rPr>
              <w:rFonts w:ascii="Arial" w:hAnsi="Arial" w:cs="Arial"/>
              <w:b/>
              <w:color w:val="0000FF"/>
              <w:sz w:val="24"/>
              <w:szCs w:val="24"/>
            </w:rPr>
            <w:t>uai</w:t>
          </w:r>
          <w:r w:rsidRPr="00213D34">
            <w:rPr>
              <w:rFonts w:ascii="Arial" w:hAnsi="Arial" w:cs="Arial"/>
              <w:b/>
              <w:color w:val="0000FF"/>
              <w:sz w:val="24"/>
              <w:szCs w:val="24"/>
            </w:rPr>
            <w:t>.it</w:t>
          </w:r>
        </w:p>
      </w:tc>
    </w:tr>
  </w:tbl>
  <w:p w14:paraId="18144961" w14:textId="77777777" w:rsidR="002A0233" w:rsidRPr="004348A6" w:rsidRDefault="002A0233" w:rsidP="00430B97">
    <w:pPr>
      <w:pStyle w:val="Intestazione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0E9D"/>
    <w:multiLevelType w:val="hybridMultilevel"/>
    <w:tmpl w:val="9650FEC8"/>
    <w:lvl w:ilvl="0" w:tplc="053E6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6C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5B70E1"/>
    <w:multiLevelType w:val="hybridMultilevel"/>
    <w:tmpl w:val="79ECD8A0"/>
    <w:lvl w:ilvl="0" w:tplc="FF8AEB3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02A9A0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A044AE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C4219D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2CAEC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6149EB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6FAF85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F30892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8C68BD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F3F0F41"/>
    <w:multiLevelType w:val="hybridMultilevel"/>
    <w:tmpl w:val="A858B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5695E"/>
    <w:multiLevelType w:val="hybridMultilevel"/>
    <w:tmpl w:val="7E2CE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9762B"/>
    <w:multiLevelType w:val="hybridMultilevel"/>
    <w:tmpl w:val="54E42D78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7378"/>
    <w:multiLevelType w:val="hybridMultilevel"/>
    <w:tmpl w:val="22A67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3188"/>
    <w:multiLevelType w:val="hybridMultilevel"/>
    <w:tmpl w:val="C0E6BE08"/>
    <w:lvl w:ilvl="0" w:tplc="B5585FE6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01"/>
    <w:multiLevelType w:val="hybridMultilevel"/>
    <w:tmpl w:val="67F244C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C7C8D"/>
    <w:multiLevelType w:val="multilevel"/>
    <w:tmpl w:val="94E48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07568A"/>
    <w:multiLevelType w:val="multilevel"/>
    <w:tmpl w:val="FFFFFFFF"/>
    <w:lvl w:ilvl="0">
      <w:start w:val="1"/>
      <w:numFmt w:val="decimal"/>
      <w:pStyle w:val="Titolo1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Titolo2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decimal"/>
      <w:pStyle w:val="Titolo4"/>
      <w:lvlText w:val=".%4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Titolo5"/>
      <w:lvlText w:val=".%4.%5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Titolo6"/>
      <w:lvlText w:val=".%4.%5.%6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Titolo7"/>
      <w:lvlText w:val=".%4.%5.%6.%7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Titolo8"/>
      <w:lvlText w:val=".%4.%5.%6.%7.%8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Titolo9"/>
      <w:lvlText w:val=".%4.%5.%6.%7.%8.%9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D0E2614"/>
    <w:multiLevelType w:val="hybridMultilevel"/>
    <w:tmpl w:val="EC1EEEC4"/>
    <w:lvl w:ilvl="0" w:tplc="A19EA08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D876B318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3328ECD0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6D7A7B4A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636CB39E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51CA0C82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5D5E61CE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73F88C64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5D1EDFD6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3" w15:restartNumberingAfterBreak="0">
    <w:nsid w:val="32093FA5"/>
    <w:multiLevelType w:val="singleLevel"/>
    <w:tmpl w:val="C1904C08"/>
    <w:lvl w:ilvl="0">
      <w:start w:val="1"/>
      <w:numFmt w:val="decimal"/>
      <w:lvlText w:val="%1."/>
      <w:legacy w:legacy="1" w:legacySpace="0" w:legacyIndent="354"/>
      <w:lvlJc w:val="left"/>
      <w:pPr>
        <w:ind w:left="354" w:hanging="354"/>
      </w:pPr>
    </w:lvl>
  </w:abstractNum>
  <w:abstractNum w:abstractNumId="14" w15:restartNumberingAfterBreak="0">
    <w:nsid w:val="35A11D8C"/>
    <w:multiLevelType w:val="singleLevel"/>
    <w:tmpl w:val="91F4C258"/>
    <w:lvl w:ilvl="0">
      <w:start w:val="1"/>
      <w:numFmt w:val="decimal"/>
      <w:lvlText w:val="%1."/>
      <w:legacy w:legacy="1" w:legacySpace="0" w:legacyIndent="354"/>
      <w:lvlJc w:val="left"/>
      <w:pPr>
        <w:ind w:left="354" w:hanging="354"/>
      </w:pPr>
    </w:lvl>
  </w:abstractNum>
  <w:abstractNum w:abstractNumId="15" w15:restartNumberingAfterBreak="0">
    <w:nsid w:val="3A7D7EB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AE2C33"/>
    <w:multiLevelType w:val="hybridMultilevel"/>
    <w:tmpl w:val="5F2E039A"/>
    <w:lvl w:ilvl="0" w:tplc="C62C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4F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89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01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C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6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EB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EA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CF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510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74A6B1B"/>
    <w:multiLevelType w:val="hybridMultilevel"/>
    <w:tmpl w:val="D5BAF516"/>
    <w:lvl w:ilvl="0" w:tplc="0A9A3794">
      <w:start w:val="1"/>
      <w:numFmt w:val="bullet"/>
      <w:lvlText w:val="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59FD17B1"/>
    <w:multiLevelType w:val="hybridMultilevel"/>
    <w:tmpl w:val="11869680"/>
    <w:lvl w:ilvl="0" w:tplc="4D6A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E0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EF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47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C07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E1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2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08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7D66"/>
    <w:multiLevelType w:val="hybridMultilevel"/>
    <w:tmpl w:val="F6023D80"/>
    <w:lvl w:ilvl="0" w:tplc="053E6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E396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63F4638"/>
    <w:multiLevelType w:val="hybridMultilevel"/>
    <w:tmpl w:val="2348C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9435F"/>
    <w:multiLevelType w:val="hybridMultilevel"/>
    <w:tmpl w:val="FA1CBC60"/>
    <w:lvl w:ilvl="0" w:tplc="01F0A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BF23D7"/>
    <w:multiLevelType w:val="hybridMultilevel"/>
    <w:tmpl w:val="51BCFD42"/>
    <w:lvl w:ilvl="0" w:tplc="D0AE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22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43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6F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D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06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E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4C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E2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C631D4"/>
    <w:multiLevelType w:val="hybridMultilevel"/>
    <w:tmpl w:val="3634E016"/>
    <w:lvl w:ilvl="0" w:tplc="A3741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D554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FB87CD7"/>
    <w:multiLevelType w:val="hybridMultilevel"/>
    <w:tmpl w:val="1A78B46A"/>
    <w:lvl w:ilvl="0" w:tplc="ED08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6E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C9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E6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C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0C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A4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ED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87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887451">
    <w:abstractNumId w:val="11"/>
  </w:num>
  <w:num w:numId="2" w16cid:durableId="1246381607">
    <w:abstractNumId w:val="17"/>
  </w:num>
  <w:num w:numId="3" w16cid:durableId="321811447">
    <w:abstractNumId w:val="14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4" w16cid:durableId="228544840">
    <w:abstractNumId w:val="14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5" w16cid:durableId="242836893">
    <w:abstractNumId w:val="14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6" w16cid:durableId="208538287">
    <w:abstractNumId w:val="13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7" w16cid:durableId="525869355">
    <w:abstractNumId w:val="13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8" w16cid:durableId="709964523">
    <w:abstractNumId w:val="13"/>
    <w:lvlOverride w:ilvl="0">
      <w:lvl w:ilvl="0">
        <w:start w:val="1"/>
        <w:numFmt w:val="decimal"/>
        <w:lvlText w:val="%1."/>
        <w:legacy w:legacy="1" w:legacySpace="0" w:legacyIndent="354"/>
        <w:lvlJc w:val="left"/>
        <w:pPr>
          <w:ind w:left="354" w:hanging="354"/>
        </w:pPr>
      </w:lvl>
    </w:lvlOverride>
  </w:num>
  <w:num w:numId="9" w16cid:durableId="4712201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9946067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1" w16cid:durableId="492524904">
    <w:abstractNumId w:val="21"/>
  </w:num>
  <w:num w:numId="12" w16cid:durableId="1166673421">
    <w:abstractNumId w:val="2"/>
  </w:num>
  <w:num w:numId="13" w16cid:durableId="1172837863">
    <w:abstractNumId w:val="15"/>
  </w:num>
  <w:num w:numId="14" w16cid:durableId="47729788">
    <w:abstractNumId w:val="26"/>
  </w:num>
  <w:num w:numId="15" w16cid:durableId="1791245165">
    <w:abstractNumId w:val="9"/>
  </w:num>
  <w:num w:numId="16" w16cid:durableId="66196736">
    <w:abstractNumId w:val="4"/>
  </w:num>
  <w:num w:numId="17" w16cid:durableId="1501700147">
    <w:abstractNumId w:val="3"/>
  </w:num>
  <w:num w:numId="18" w16cid:durableId="2086875901">
    <w:abstractNumId w:val="12"/>
  </w:num>
  <w:num w:numId="19" w16cid:durableId="1411467814">
    <w:abstractNumId w:val="16"/>
  </w:num>
  <w:num w:numId="20" w16cid:durableId="1235243780">
    <w:abstractNumId w:val="27"/>
  </w:num>
  <w:num w:numId="21" w16cid:durableId="69622721">
    <w:abstractNumId w:val="24"/>
  </w:num>
  <w:num w:numId="22" w16cid:durableId="1286473451">
    <w:abstractNumId w:val="7"/>
  </w:num>
  <w:num w:numId="23" w16cid:durableId="421028005">
    <w:abstractNumId w:val="19"/>
  </w:num>
  <w:num w:numId="24" w16cid:durableId="1952279637">
    <w:abstractNumId w:val="6"/>
  </w:num>
  <w:num w:numId="25" w16cid:durableId="1154221416">
    <w:abstractNumId w:val="22"/>
  </w:num>
  <w:num w:numId="26" w16cid:durableId="533343538">
    <w:abstractNumId w:val="23"/>
  </w:num>
  <w:num w:numId="27" w16cid:durableId="180973327">
    <w:abstractNumId w:val="10"/>
  </w:num>
  <w:num w:numId="28" w16cid:durableId="1485976042">
    <w:abstractNumId w:val="5"/>
  </w:num>
  <w:num w:numId="29" w16cid:durableId="290598000">
    <w:abstractNumId w:val="1"/>
  </w:num>
  <w:num w:numId="30" w16cid:durableId="1853520844">
    <w:abstractNumId w:val="25"/>
  </w:num>
  <w:num w:numId="31" w16cid:durableId="530455061">
    <w:abstractNumId w:val="20"/>
  </w:num>
  <w:num w:numId="32" w16cid:durableId="1005784066">
    <w:abstractNumId w:val="8"/>
  </w:num>
  <w:num w:numId="33" w16cid:durableId="1385249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wbjbD/nf0Z63HtO+4d2wseS/MZCBiXEWhbkjI/5RitWTBA9R26g1qKmLU9NjkTMpPiVOIAEhzIIonqRpn8luQ==" w:salt="LSlayVqwJ0cxOGbn3bHBT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98"/>
    <w:rsid w:val="000001AA"/>
    <w:rsid w:val="000001CC"/>
    <w:rsid w:val="00000BDD"/>
    <w:rsid w:val="00004311"/>
    <w:rsid w:val="000078F7"/>
    <w:rsid w:val="000079E8"/>
    <w:rsid w:val="0001183E"/>
    <w:rsid w:val="00022877"/>
    <w:rsid w:val="00036A0B"/>
    <w:rsid w:val="000406DC"/>
    <w:rsid w:val="00041B6D"/>
    <w:rsid w:val="000443D5"/>
    <w:rsid w:val="000474CD"/>
    <w:rsid w:val="00060F83"/>
    <w:rsid w:val="00064481"/>
    <w:rsid w:val="0006712F"/>
    <w:rsid w:val="00073EA5"/>
    <w:rsid w:val="000747DB"/>
    <w:rsid w:val="00094B9C"/>
    <w:rsid w:val="000958D5"/>
    <w:rsid w:val="000A05ED"/>
    <w:rsid w:val="000A5B6E"/>
    <w:rsid w:val="000B0452"/>
    <w:rsid w:val="000B21F6"/>
    <w:rsid w:val="000B5459"/>
    <w:rsid w:val="000B6307"/>
    <w:rsid w:val="000C0EE4"/>
    <w:rsid w:val="000D1F9A"/>
    <w:rsid w:val="000E216A"/>
    <w:rsid w:val="000E742F"/>
    <w:rsid w:val="000F46C7"/>
    <w:rsid w:val="000F506F"/>
    <w:rsid w:val="001005EF"/>
    <w:rsid w:val="00106FF5"/>
    <w:rsid w:val="001134BA"/>
    <w:rsid w:val="00121A9D"/>
    <w:rsid w:val="001234C8"/>
    <w:rsid w:val="00125ED8"/>
    <w:rsid w:val="001427EC"/>
    <w:rsid w:val="00147E78"/>
    <w:rsid w:val="0015137E"/>
    <w:rsid w:val="001517DF"/>
    <w:rsid w:val="00161B58"/>
    <w:rsid w:val="001624DE"/>
    <w:rsid w:val="001627AE"/>
    <w:rsid w:val="00164C1C"/>
    <w:rsid w:val="00174FF5"/>
    <w:rsid w:val="00176265"/>
    <w:rsid w:val="00193461"/>
    <w:rsid w:val="00195207"/>
    <w:rsid w:val="001A1590"/>
    <w:rsid w:val="001A454C"/>
    <w:rsid w:val="001A6C37"/>
    <w:rsid w:val="001B09A4"/>
    <w:rsid w:val="001B0BC5"/>
    <w:rsid w:val="001B4530"/>
    <w:rsid w:val="001B7A77"/>
    <w:rsid w:val="001C6BAF"/>
    <w:rsid w:val="001D12FF"/>
    <w:rsid w:val="001D1714"/>
    <w:rsid w:val="001D474F"/>
    <w:rsid w:val="001E01C9"/>
    <w:rsid w:val="001F66F3"/>
    <w:rsid w:val="001F6815"/>
    <w:rsid w:val="00204099"/>
    <w:rsid w:val="0020590D"/>
    <w:rsid w:val="0020795B"/>
    <w:rsid w:val="00213D34"/>
    <w:rsid w:val="00223962"/>
    <w:rsid w:val="0022448C"/>
    <w:rsid w:val="00232F15"/>
    <w:rsid w:val="00237AC7"/>
    <w:rsid w:val="00242CDA"/>
    <w:rsid w:val="002473EF"/>
    <w:rsid w:val="00254AA3"/>
    <w:rsid w:val="0025572B"/>
    <w:rsid w:val="0025697B"/>
    <w:rsid w:val="00260633"/>
    <w:rsid w:val="00266CA5"/>
    <w:rsid w:val="002722DF"/>
    <w:rsid w:val="002726F9"/>
    <w:rsid w:val="002777B7"/>
    <w:rsid w:val="0028751B"/>
    <w:rsid w:val="002879AE"/>
    <w:rsid w:val="00291B63"/>
    <w:rsid w:val="00294F10"/>
    <w:rsid w:val="002A0233"/>
    <w:rsid w:val="002A4C0E"/>
    <w:rsid w:val="002B1299"/>
    <w:rsid w:val="002B221F"/>
    <w:rsid w:val="002B578E"/>
    <w:rsid w:val="002C3FD9"/>
    <w:rsid w:val="002D25D4"/>
    <w:rsid w:val="002E46C9"/>
    <w:rsid w:val="002E4905"/>
    <w:rsid w:val="002F0F3A"/>
    <w:rsid w:val="00301513"/>
    <w:rsid w:val="00303BEF"/>
    <w:rsid w:val="003076CE"/>
    <w:rsid w:val="003149E7"/>
    <w:rsid w:val="00320A60"/>
    <w:rsid w:val="00332C1F"/>
    <w:rsid w:val="00337E2B"/>
    <w:rsid w:val="00347C57"/>
    <w:rsid w:val="00360B43"/>
    <w:rsid w:val="0036181E"/>
    <w:rsid w:val="00367F3B"/>
    <w:rsid w:val="0038059C"/>
    <w:rsid w:val="0039186A"/>
    <w:rsid w:val="003968EE"/>
    <w:rsid w:val="003A223E"/>
    <w:rsid w:val="003A673F"/>
    <w:rsid w:val="003B0D14"/>
    <w:rsid w:val="003B3271"/>
    <w:rsid w:val="003B7CA0"/>
    <w:rsid w:val="003C3EC1"/>
    <w:rsid w:val="003C419C"/>
    <w:rsid w:val="003C4C06"/>
    <w:rsid w:val="003D1B63"/>
    <w:rsid w:val="003D505F"/>
    <w:rsid w:val="003E72B3"/>
    <w:rsid w:val="003F05A8"/>
    <w:rsid w:val="003F2027"/>
    <w:rsid w:val="003F3BB9"/>
    <w:rsid w:val="003F557B"/>
    <w:rsid w:val="003F611A"/>
    <w:rsid w:val="003F7C51"/>
    <w:rsid w:val="004214C9"/>
    <w:rsid w:val="00424ACF"/>
    <w:rsid w:val="00430B97"/>
    <w:rsid w:val="004348A6"/>
    <w:rsid w:val="00434A46"/>
    <w:rsid w:val="0044560B"/>
    <w:rsid w:val="00450662"/>
    <w:rsid w:val="00450C26"/>
    <w:rsid w:val="0045417C"/>
    <w:rsid w:val="00455425"/>
    <w:rsid w:val="0046155C"/>
    <w:rsid w:val="004715A8"/>
    <w:rsid w:val="004739C1"/>
    <w:rsid w:val="004764A7"/>
    <w:rsid w:val="00483486"/>
    <w:rsid w:val="00485D08"/>
    <w:rsid w:val="004962CA"/>
    <w:rsid w:val="004A157C"/>
    <w:rsid w:val="004A6DBB"/>
    <w:rsid w:val="004B0BDC"/>
    <w:rsid w:val="004C77D7"/>
    <w:rsid w:val="004D141D"/>
    <w:rsid w:val="004D32EC"/>
    <w:rsid w:val="004D3969"/>
    <w:rsid w:val="004D6296"/>
    <w:rsid w:val="004D6664"/>
    <w:rsid w:val="004E26ED"/>
    <w:rsid w:val="004E4B61"/>
    <w:rsid w:val="00503F51"/>
    <w:rsid w:val="005144FD"/>
    <w:rsid w:val="00514B89"/>
    <w:rsid w:val="00515F90"/>
    <w:rsid w:val="00521B6F"/>
    <w:rsid w:val="00522F06"/>
    <w:rsid w:val="0053197D"/>
    <w:rsid w:val="0054042A"/>
    <w:rsid w:val="00545699"/>
    <w:rsid w:val="005529DA"/>
    <w:rsid w:val="00564501"/>
    <w:rsid w:val="00580644"/>
    <w:rsid w:val="00582CFC"/>
    <w:rsid w:val="00582E90"/>
    <w:rsid w:val="00585B8B"/>
    <w:rsid w:val="00585BC7"/>
    <w:rsid w:val="00586DDE"/>
    <w:rsid w:val="005A0FF8"/>
    <w:rsid w:val="005A504E"/>
    <w:rsid w:val="005B1ECB"/>
    <w:rsid w:val="005B5E5D"/>
    <w:rsid w:val="005B79B5"/>
    <w:rsid w:val="005C2D31"/>
    <w:rsid w:val="005D5216"/>
    <w:rsid w:val="005D7408"/>
    <w:rsid w:val="005F283C"/>
    <w:rsid w:val="0060536C"/>
    <w:rsid w:val="006270F8"/>
    <w:rsid w:val="0063377D"/>
    <w:rsid w:val="00643137"/>
    <w:rsid w:val="00644CA0"/>
    <w:rsid w:val="00646CD2"/>
    <w:rsid w:val="0065069E"/>
    <w:rsid w:val="006531DA"/>
    <w:rsid w:val="00656C56"/>
    <w:rsid w:val="0067784F"/>
    <w:rsid w:val="00680961"/>
    <w:rsid w:val="00682AB9"/>
    <w:rsid w:val="006978F5"/>
    <w:rsid w:val="006A0885"/>
    <w:rsid w:val="006A09A0"/>
    <w:rsid w:val="006A4F0A"/>
    <w:rsid w:val="006B24F0"/>
    <w:rsid w:val="006C45AA"/>
    <w:rsid w:val="006E2F39"/>
    <w:rsid w:val="006F17D6"/>
    <w:rsid w:val="007003C9"/>
    <w:rsid w:val="00703EE5"/>
    <w:rsid w:val="00707353"/>
    <w:rsid w:val="00710838"/>
    <w:rsid w:val="00713D1A"/>
    <w:rsid w:val="00732676"/>
    <w:rsid w:val="00734FD4"/>
    <w:rsid w:val="00736B35"/>
    <w:rsid w:val="00754B01"/>
    <w:rsid w:val="0076056D"/>
    <w:rsid w:val="00762100"/>
    <w:rsid w:val="00772510"/>
    <w:rsid w:val="0077666E"/>
    <w:rsid w:val="00776DFE"/>
    <w:rsid w:val="00784C4D"/>
    <w:rsid w:val="00786A18"/>
    <w:rsid w:val="007962CC"/>
    <w:rsid w:val="007A2CB0"/>
    <w:rsid w:val="007A6194"/>
    <w:rsid w:val="007B6696"/>
    <w:rsid w:val="007C0081"/>
    <w:rsid w:val="007C25F2"/>
    <w:rsid w:val="007D01A6"/>
    <w:rsid w:val="007D307F"/>
    <w:rsid w:val="007D6768"/>
    <w:rsid w:val="007E6898"/>
    <w:rsid w:val="007F1A2A"/>
    <w:rsid w:val="00800FF3"/>
    <w:rsid w:val="00801B39"/>
    <w:rsid w:val="00803B4C"/>
    <w:rsid w:val="0080593F"/>
    <w:rsid w:val="00806369"/>
    <w:rsid w:val="00820C99"/>
    <w:rsid w:val="0082318E"/>
    <w:rsid w:val="0082791E"/>
    <w:rsid w:val="00831718"/>
    <w:rsid w:val="00831BF2"/>
    <w:rsid w:val="00833666"/>
    <w:rsid w:val="00846941"/>
    <w:rsid w:val="00847AAA"/>
    <w:rsid w:val="00856B1D"/>
    <w:rsid w:val="0086375C"/>
    <w:rsid w:val="0087186C"/>
    <w:rsid w:val="008735B3"/>
    <w:rsid w:val="0087388C"/>
    <w:rsid w:val="00874A84"/>
    <w:rsid w:val="00883C6A"/>
    <w:rsid w:val="008842F4"/>
    <w:rsid w:val="00885D9F"/>
    <w:rsid w:val="008976EA"/>
    <w:rsid w:val="008B10C6"/>
    <w:rsid w:val="008C0393"/>
    <w:rsid w:val="008C0E29"/>
    <w:rsid w:val="008C5817"/>
    <w:rsid w:val="008C6170"/>
    <w:rsid w:val="008C6454"/>
    <w:rsid w:val="008C6CE5"/>
    <w:rsid w:val="008D63FB"/>
    <w:rsid w:val="008E184F"/>
    <w:rsid w:val="008E2A4A"/>
    <w:rsid w:val="008E4299"/>
    <w:rsid w:val="008E6AFD"/>
    <w:rsid w:val="008F2DAF"/>
    <w:rsid w:val="008F3586"/>
    <w:rsid w:val="008F480C"/>
    <w:rsid w:val="008F4B39"/>
    <w:rsid w:val="00900923"/>
    <w:rsid w:val="00911C0D"/>
    <w:rsid w:val="00912C6B"/>
    <w:rsid w:val="009168A8"/>
    <w:rsid w:val="009224D0"/>
    <w:rsid w:val="00924072"/>
    <w:rsid w:val="009277F8"/>
    <w:rsid w:val="00933520"/>
    <w:rsid w:val="00934D66"/>
    <w:rsid w:val="009449AD"/>
    <w:rsid w:val="00946BB2"/>
    <w:rsid w:val="00954B66"/>
    <w:rsid w:val="00954D9E"/>
    <w:rsid w:val="0095568D"/>
    <w:rsid w:val="009564D4"/>
    <w:rsid w:val="00962022"/>
    <w:rsid w:val="00964D47"/>
    <w:rsid w:val="009817F7"/>
    <w:rsid w:val="0098277B"/>
    <w:rsid w:val="0099024B"/>
    <w:rsid w:val="009A6C9F"/>
    <w:rsid w:val="009A78C5"/>
    <w:rsid w:val="009A7D79"/>
    <w:rsid w:val="009B0703"/>
    <w:rsid w:val="009B2185"/>
    <w:rsid w:val="009B62C0"/>
    <w:rsid w:val="009C11A2"/>
    <w:rsid w:val="009C2B1F"/>
    <w:rsid w:val="009C2FC9"/>
    <w:rsid w:val="009C5835"/>
    <w:rsid w:val="009D5611"/>
    <w:rsid w:val="009D6667"/>
    <w:rsid w:val="009D69E6"/>
    <w:rsid w:val="009E082F"/>
    <w:rsid w:val="009F07E5"/>
    <w:rsid w:val="009F3FD6"/>
    <w:rsid w:val="00A00B23"/>
    <w:rsid w:val="00A111A0"/>
    <w:rsid w:val="00A129AD"/>
    <w:rsid w:val="00A23C25"/>
    <w:rsid w:val="00A26C99"/>
    <w:rsid w:val="00A26CA3"/>
    <w:rsid w:val="00A2712B"/>
    <w:rsid w:val="00A30A42"/>
    <w:rsid w:val="00A331E5"/>
    <w:rsid w:val="00A42412"/>
    <w:rsid w:val="00A46427"/>
    <w:rsid w:val="00A55F9D"/>
    <w:rsid w:val="00A5783E"/>
    <w:rsid w:val="00A6390E"/>
    <w:rsid w:val="00A74AFC"/>
    <w:rsid w:val="00AA00E0"/>
    <w:rsid w:val="00AA32E9"/>
    <w:rsid w:val="00AA3C7B"/>
    <w:rsid w:val="00AA5630"/>
    <w:rsid w:val="00AA5C69"/>
    <w:rsid w:val="00AA7FB6"/>
    <w:rsid w:val="00AB6624"/>
    <w:rsid w:val="00AC728A"/>
    <w:rsid w:val="00AD6731"/>
    <w:rsid w:val="00AE4C82"/>
    <w:rsid w:val="00AF5DFB"/>
    <w:rsid w:val="00AF6005"/>
    <w:rsid w:val="00B0345D"/>
    <w:rsid w:val="00B07D93"/>
    <w:rsid w:val="00B10104"/>
    <w:rsid w:val="00B21399"/>
    <w:rsid w:val="00B22D8C"/>
    <w:rsid w:val="00B24190"/>
    <w:rsid w:val="00B2643B"/>
    <w:rsid w:val="00B271C5"/>
    <w:rsid w:val="00B31D4B"/>
    <w:rsid w:val="00B35D13"/>
    <w:rsid w:val="00B35F13"/>
    <w:rsid w:val="00B36023"/>
    <w:rsid w:val="00B37159"/>
    <w:rsid w:val="00B42CD4"/>
    <w:rsid w:val="00B562DB"/>
    <w:rsid w:val="00B72682"/>
    <w:rsid w:val="00B7678C"/>
    <w:rsid w:val="00B9370E"/>
    <w:rsid w:val="00BA11A5"/>
    <w:rsid w:val="00BA1F0D"/>
    <w:rsid w:val="00BA7ED0"/>
    <w:rsid w:val="00BB761B"/>
    <w:rsid w:val="00BD3DD9"/>
    <w:rsid w:val="00BE0923"/>
    <w:rsid w:val="00BE1D0D"/>
    <w:rsid w:val="00BF0AEA"/>
    <w:rsid w:val="00BF3DF6"/>
    <w:rsid w:val="00C0501E"/>
    <w:rsid w:val="00C125E7"/>
    <w:rsid w:val="00C13423"/>
    <w:rsid w:val="00C20CF6"/>
    <w:rsid w:val="00C36A77"/>
    <w:rsid w:val="00C37079"/>
    <w:rsid w:val="00C40E2C"/>
    <w:rsid w:val="00C50541"/>
    <w:rsid w:val="00C56387"/>
    <w:rsid w:val="00C64BEA"/>
    <w:rsid w:val="00C7095F"/>
    <w:rsid w:val="00C71796"/>
    <w:rsid w:val="00C73452"/>
    <w:rsid w:val="00C740A3"/>
    <w:rsid w:val="00C741FE"/>
    <w:rsid w:val="00C81177"/>
    <w:rsid w:val="00C876CB"/>
    <w:rsid w:val="00C90021"/>
    <w:rsid w:val="00C901F8"/>
    <w:rsid w:val="00CA6C4C"/>
    <w:rsid w:val="00CA79D6"/>
    <w:rsid w:val="00CB3672"/>
    <w:rsid w:val="00CB3D47"/>
    <w:rsid w:val="00CB6D92"/>
    <w:rsid w:val="00CC0632"/>
    <w:rsid w:val="00CC42ED"/>
    <w:rsid w:val="00CC7383"/>
    <w:rsid w:val="00CD6057"/>
    <w:rsid w:val="00CD693C"/>
    <w:rsid w:val="00CD6985"/>
    <w:rsid w:val="00CE2E8A"/>
    <w:rsid w:val="00D11FCF"/>
    <w:rsid w:val="00D1529D"/>
    <w:rsid w:val="00D2066E"/>
    <w:rsid w:val="00D25FB6"/>
    <w:rsid w:val="00D31805"/>
    <w:rsid w:val="00D4605D"/>
    <w:rsid w:val="00D57F5D"/>
    <w:rsid w:val="00D61B89"/>
    <w:rsid w:val="00D65EC8"/>
    <w:rsid w:val="00D67863"/>
    <w:rsid w:val="00D70039"/>
    <w:rsid w:val="00D81A47"/>
    <w:rsid w:val="00D86F20"/>
    <w:rsid w:val="00D872C9"/>
    <w:rsid w:val="00D90E93"/>
    <w:rsid w:val="00D974B3"/>
    <w:rsid w:val="00DA0F7D"/>
    <w:rsid w:val="00DA78AA"/>
    <w:rsid w:val="00DB0223"/>
    <w:rsid w:val="00DB0873"/>
    <w:rsid w:val="00DB2D6A"/>
    <w:rsid w:val="00DB595D"/>
    <w:rsid w:val="00DB5ECD"/>
    <w:rsid w:val="00DB6432"/>
    <w:rsid w:val="00DB679B"/>
    <w:rsid w:val="00DB7866"/>
    <w:rsid w:val="00DC619F"/>
    <w:rsid w:val="00DF0FF9"/>
    <w:rsid w:val="00E10E42"/>
    <w:rsid w:val="00E12470"/>
    <w:rsid w:val="00E13F3D"/>
    <w:rsid w:val="00E143E3"/>
    <w:rsid w:val="00E16248"/>
    <w:rsid w:val="00E31A70"/>
    <w:rsid w:val="00E35D73"/>
    <w:rsid w:val="00E42AB4"/>
    <w:rsid w:val="00E5444D"/>
    <w:rsid w:val="00E57F4C"/>
    <w:rsid w:val="00E6191D"/>
    <w:rsid w:val="00E64A7D"/>
    <w:rsid w:val="00E66F9F"/>
    <w:rsid w:val="00E7104A"/>
    <w:rsid w:val="00E71E01"/>
    <w:rsid w:val="00E81CD2"/>
    <w:rsid w:val="00E82934"/>
    <w:rsid w:val="00EA03C5"/>
    <w:rsid w:val="00EA7D5C"/>
    <w:rsid w:val="00EB28A6"/>
    <w:rsid w:val="00EB30EE"/>
    <w:rsid w:val="00EB6A6F"/>
    <w:rsid w:val="00EC0A4F"/>
    <w:rsid w:val="00EC444F"/>
    <w:rsid w:val="00EC5659"/>
    <w:rsid w:val="00EC7166"/>
    <w:rsid w:val="00ED05F1"/>
    <w:rsid w:val="00ED4193"/>
    <w:rsid w:val="00ED58ED"/>
    <w:rsid w:val="00ED7F42"/>
    <w:rsid w:val="00EF123C"/>
    <w:rsid w:val="00EF336D"/>
    <w:rsid w:val="00EF5064"/>
    <w:rsid w:val="00EF57A1"/>
    <w:rsid w:val="00F14D1C"/>
    <w:rsid w:val="00F177F9"/>
    <w:rsid w:val="00F2117C"/>
    <w:rsid w:val="00F312DA"/>
    <w:rsid w:val="00F33AA2"/>
    <w:rsid w:val="00F34C5E"/>
    <w:rsid w:val="00F3616B"/>
    <w:rsid w:val="00F40946"/>
    <w:rsid w:val="00F47D42"/>
    <w:rsid w:val="00F60B2D"/>
    <w:rsid w:val="00F6110C"/>
    <w:rsid w:val="00F630E9"/>
    <w:rsid w:val="00F720DD"/>
    <w:rsid w:val="00F7249D"/>
    <w:rsid w:val="00F82266"/>
    <w:rsid w:val="00F86B4D"/>
    <w:rsid w:val="00F8786F"/>
    <w:rsid w:val="00F921BD"/>
    <w:rsid w:val="00F9670E"/>
    <w:rsid w:val="00F9719E"/>
    <w:rsid w:val="00FB5F13"/>
    <w:rsid w:val="00FC17E9"/>
    <w:rsid w:val="00FC564B"/>
    <w:rsid w:val="00FC5D2E"/>
    <w:rsid w:val="00FC6219"/>
    <w:rsid w:val="00FE1CBE"/>
    <w:rsid w:val="00FE2168"/>
    <w:rsid w:val="00FE713B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9036F"/>
  <w15:chartTrackingRefBased/>
  <w15:docId w15:val="{707CBFFA-3EE5-42D8-AFF1-AB741C4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7D676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2"/>
    </w:rPr>
  </w:style>
  <w:style w:type="paragraph" w:styleId="Titolo2">
    <w:name w:val="heading 2"/>
    <w:basedOn w:val="Normale"/>
    <w:next w:val="Normale"/>
    <w:qFormat/>
    <w:rsid w:val="007D67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Titolo3">
    <w:name w:val="heading 3"/>
    <w:basedOn w:val="Normale"/>
    <w:next w:val="Normale"/>
    <w:qFormat/>
    <w:rsid w:val="007D6768"/>
    <w:pPr>
      <w:keepNext/>
      <w:numPr>
        <w:ilvl w:val="2"/>
        <w:numId w:val="1"/>
      </w:numPr>
      <w:shd w:val="pct20" w:color="FFFFFF" w:fill="C0C0C0"/>
      <w:spacing w:before="240" w:after="60"/>
      <w:outlineLvl w:val="2"/>
    </w:pPr>
    <w:rPr>
      <w:rFonts w:ascii="Arial" w:hAnsi="Arial"/>
      <w:b/>
      <w:smallCaps/>
      <w:sz w:val="22"/>
      <w:lang w:val="en-US"/>
    </w:rPr>
  </w:style>
  <w:style w:type="paragraph" w:styleId="Titolo4">
    <w:name w:val="heading 4"/>
    <w:basedOn w:val="Normale"/>
    <w:next w:val="Normale"/>
    <w:qFormat/>
    <w:rsid w:val="007D676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en-US"/>
    </w:rPr>
  </w:style>
  <w:style w:type="paragraph" w:styleId="Titolo5">
    <w:name w:val="heading 5"/>
    <w:basedOn w:val="Normale"/>
    <w:next w:val="Normale"/>
    <w:qFormat/>
    <w:rsid w:val="007D676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en-US"/>
    </w:rPr>
  </w:style>
  <w:style w:type="paragraph" w:styleId="Titolo6">
    <w:name w:val="heading 6"/>
    <w:basedOn w:val="Normale"/>
    <w:next w:val="Normale"/>
    <w:qFormat/>
    <w:rsid w:val="007D6768"/>
    <w:pPr>
      <w:numPr>
        <w:ilvl w:val="5"/>
        <w:numId w:val="1"/>
      </w:numPr>
      <w:spacing w:before="240" w:after="60"/>
      <w:outlineLvl w:val="5"/>
    </w:pPr>
    <w:rPr>
      <w:i/>
      <w:sz w:val="22"/>
      <w:lang w:val="en-US"/>
    </w:rPr>
  </w:style>
  <w:style w:type="paragraph" w:styleId="Titolo7">
    <w:name w:val="heading 7"/>
    <w:basedOn w:val="Normale"/>
    <w:next w:val="Normale"/>
    <w:qFormat/>
    <w:rsid w:val="007D6768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US"/>
    </w:rPr>
  </w:style>
  <w:style w:type="paragraph" w:styleId="Titolo8">
    <w:name w:val="heading 8"/>
    <w:basedOn w:val="Normale"/>
    <w:next w:val="Normale"/>
    <w:qFormat/>
    <w:rsid w:val="007D676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US"/>
    </w:rPr>
  </w:style>
  <w:style w:type="paragraph" w:styleId="Titolo9">
    <w:name w:val="heading 9"/>
    <w:basedOn w:val="Normale"/>
    <w:next w:val="Normale"/>
    <w:qFormat/>
    <w:rsid w:val="007D676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Pr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01CC"/>
  </w:style>
  <w:style w:type="paragraph" w:styleId="Sommario2">
    <w:name w:val="toc 2"/>
    <w:basedOn w:val="Normale"/>
    <w:next w:val="Normale"/>
    <w:autoRedefine/>
    <w:semiHidden/>
    <w:rsid w:val="007D6768"/>
    <w:pPr>
      <w:ind w:left="200"/>
    </w:pPr>
  </w:style>
  <w:style w:type="paragraph" w:customStyle="1" w:styleId="Corpodeltesto">
    <w:name w:val="Corpo del testo"/>
    <w:basedOn w:val="Normale"/>
    <w:rsid w:val="007D6768"/>
    <w:pPr>
      <w:jc w:val="both"/>
    </w:pPr>
    <w:rPr>
      <w:rFonts w:ascii="Arial" w:hAnsi="Arial"/>
    </w:rPr>
  </w:style>
  <w:style w:type="paragraph" w:styleId="Testodelblocco">
    <w:name w:val="Block Text"/>
    <w:basedOn w:val="Normale"/>
    <w:rsid w:val="007D6768"/>
    <w:pPr>
      <w:ind w:left="426" w:right="423"/>
      <w:jc w:val="both"/>
    </w:pPr>
    <w:rPr>
      <w:rFonts w:ascii="Arial" w:hAnsi="Arial" w:cs="Arial"/>
    </w:rPr>
  </w:style>
  <w:style w:type="paragraph" w:styleId="Corpodeltesto3">
    <w:name w:val="Body Text 3"/>
    <w:basedOn w:val="Normale"/>
    <w:rsid w:val="007D6768"/>
    <w:pPr>
      <w:jc w:val="both"/>
    </w:pPr>
    <w:rPr>
      <w:rFonts w:ascii="Arial" w:hAnsi="Arial"/>
      <w:bCs/>
      <w:i/>
    </w:rPr>
  </w:style>
  <w:style w:type="table" w:styleId="Grigliatabella">
    <w:name w:val="Table Grid"/>
    <w:basedOn w:val="Tabellanormale"/>
    <w:rsid w:val="0023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D70039"/>
  </w:style>
  <w:style w:type="character" w:styleId="Rimandonotaapidipagina">
    <w:name w:val="footnote reference"/>
    <w:semiHidden/>
    <w:rsid w:val="00D70039"/>
    <w:rPr>
      <w:vertAlign w:val="superscript"/>
    </w:rPr>
  </w:style>
  <w:style w:type="paragraph" w:styleId="Testonotadichiusura">
    <w:name w:val="endnote text"/>
    <w:basedOn w:val="Normale"/>
    <w:semiHidden/>
    <w:rsid w:val="00D70039"/>
  </w:style>
  <w:style w:type="character" w:styleId="Rimandonotadichiusura">
    <w:name w:val="endnote reference"/>
    <w:semiHidden/>
    <w:rsid w:val="00D70039"/>
    <w:rPr>
      <w:vertAlign w:val="superscript"/>
    </w:rPr>
  </w:style>
  <w:style w:type="character" w:styleId="Collegamentoipertestuale">
    <w:name w:val="Hyperlink"/>
    <w:rsid w:val="003C419C"/>
    <w:rPr>
      <w:color w:val="0000FF"/>
      <w:u w:val="single"/>
    </w:rPr>
  </w:style>
  <w:style w:type="paragraph" w:styleId="Testofumetto">
    <w:name w:val="Balloon Text"/>
    <w:basedOn w:val="Normale"/>
    <w:semiHidden/>
    <w:rsid w:val="00D6786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38059C"/>
    <w:pPr>
      <w:widowControl w:val="0"/>
      <w:suppressAutoHyphens/>
      <w:jc w:val="both"/>
    </w:pPr>
    <w:rPr>
      <w:rFonts w:eastAsia="Lucida Sans Unicode"/>
      <w:sz w:val="24"/>
      <w:szCs w:val="24"/>
    </w:rPr>
  </w:style>
  <w:style w:type="character" w:styleId="Enfasigrassetto">
    <w:name w:val="Strong"/>
    <w:uiPriority w:val="22"/>
    <w:qFormat/>
    <w:rsid w:val="00E64A7D"/>
    <w:rPr>
      <w:b/>
      <w:bCs/>
    </w:rPr>
  </w:style>
  <w:style w:type="paragraph" w:styleId="NormaleWeb">
    <w:name w:val="Normal (Web)"/>
    <w:basedOn w:val="Normale"/>
    <w:rsid w:val="00A5783E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9D5611"/>
  </w:style>
  <w:style w:type="character" w:styleId="Menzionenonrisolta">
    <w:name w:val="Unresolved Mention"/>
    <w:basedOn w:val="Carpredefinitoparagrafo"/>
    <w:uiPriority w:val="99"/>
    <w:semiHidden/>
    <w:unhideWhenUsed/>
    <w:rsid w:val="00E7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A%202005\AS_Amministrazione%20e%20sviluppo%20risorse\Modulistica\M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M_intestata.dot</Template>
  <TotalTime>34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2960</CharactersWithSpaces>
  <SharedDoc>false</SharedDoc>
  <HLinks>
    <vt:vector size="12" baseType="variant">
      <vt:variant>
        <vt:i4>3670047</vt:i4>
      </vt:variant>
      <vt:variant>
        <vt:i4>59</vt:i4>
      </vt:variant>
      <vt:variant>
        <vt:i4>0</vt:i4>
      </vt:variant>
      <vt:variant>
        <vt:i4>5</vt:i4>
      </vt:variant>
      <vt:variant>
        <vt:lpwstr>mailto:segreteria@ataonweb.it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http://www.ataonweb.it/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Luca</dc:creator>
  <cp:keywords/>
  <cp:lastModifiedBy>Cesare Pagano</cp:lastModifiedBy>
  <cp:revision>7</cp:revision>
  <cp:lastPrinted>2019-10-14T11:50:00Z</cp:lastPrinted>
  <dcterms:created xsi:type="dcterms:W3CDTF">2023-08-09T16:00:00Z</dcterms:created>
  <dcterms:modified xsi:type="dcterms:W3CDTF">2023-08-11T17:18:00Z</dcterms:modified>
</cp:coreProperties>
</file>